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5" w:rsidRPr="00ED7C8D" w:rsidRDefault="002A69E5" w:rsidP="00ED7C8D">
      <w:pPr>
        <w:jc w:val="center"/>
        <w:rPr>
          <w:rFonts w:ascii="Times New Roman" w:hAnsi="Times New Roman"/>
          <w:sz w:val="32"/>
          <w:szCs w:val="32"/>
        </w:rPr>
      </w:pPr>
      <w:r w:rsidRPr="00ED7C8D">
        <w:rPr>
          <w:rFonts w:ascii="Times New Roman" w:hAnsi="Times New Roman"/>
          <w:sz w:val="32"/>
          <w:szCs w:val="32"/>
        </w:rPr>
        <w:t>МДОУ детский сад «Тополёк»</w:t>
      </w:r>
    </w:p>
    <w:p w:rsidR="002A69E5" w:rsidRDefault="002A69E5">
      <w:pPr>
        <w:rPr>
          <w:sz w:val="56"/>
          <w:szCs w:val="56"/>
          <w:lang w:val="en-US"/>
        </w:rPr>
      </w:pPr>
    </w:p>
    <w:p w:rsidR="002A69E5" w:rsidRDefault="002A69E5">
      <w:pPr>
        <w:rPr>
          <w:sz w:val="56"/>
          <w:szCs w:val="56"/>
          <w:lang w:val="en-US"/>
        </w:rPr>
      </w:pPr>
    </w:p>
    <w:p w:rsidR="002A69E5" w:rsidRDefault="002A69E5">
      <w:pPr>
        <w:rPr>
          <w:sz w:val="56"/>
          <w:szCs w:val="56"/>
          <w:lang w:val="en-US"/>
        </w:rPr>
      </w:pPr>
    </w:p>
    <w:p w:rsidR="002A69E5" w:rsidRDefault="002A69E5" w:rsidP="00ED7C8D">
      <w:pPr>
        <w:jc w:val="center"/>
        <w:rPr>
          <w:sz w:val="56"/>
          <w:szCs w:val="56"/>
        </w:rPr>
      </w:pPr>
      <w:r>
        <w:rPr>
          <w:sz w:val="56"/>
          <w:szCs w:val="56"/>
        </w:rPr>
        <w:t>Сценарий выпускного  вечера</w:t>
      </w:r>
    </w:p>
    <w:p w:rsidR="002A69E5" w:rsidRPr="00ED7C8D" w:rsidRDefault="002A69E5" w:rsidP="00ED7C8D">
      <w:pPr>
        <w:jc w:val="center"/>
        <w:rPr>
          <w:sz w:val="56"/>
          <w:szCs w:val="56"/>
        </w:rPr>
      </w:pPr>
      <w:r>
        <w:rPr>
          <w:sz w:val="56"/>
          <w:szCs w:val="56"/>
        </w:rPr>
        <w:t>«Скоро в школу».</w:t>
      </w: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 w:rsidP="00ED7C8D">
      <w:pPr>
        <w:jc w:val="right"/>
        <w:rPr>
          <w:rFonts w:ascii="Times New Roman" w:hAnsi="Times New Roman"/>
          <w:sz w:val="32"/>
          <w:szCs w:val="32"/>
        </w:rPr>
      </w:pPr>
      <w:r w:rsidRPr="00ED7C8D"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sz w:val="32"/>
          <w:szCs w:val="32"/>
        </w:rPr>
        <w:t>Составила</w:t>
      </w:r>
      <w:r w:rsidRPr="00ED7C8D">
        <w:rPr>
          <w:rFonts w:ascii="Times New Roman" w:hAnsi="Times New Roman"/>
          <w:sz w:val="32"/>
          <w:szCs w:val="32"/>
        </w:rPr>
        <w:t xml:space="preserve"> воспитатель первой квалификационной категории Лебедева С.Е.</w:t>
      </w: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>
      <w:pPr>
        <w:rPr>
          <w:sz w:val="56"/>
          <w:szCs w:val="56"/>
        </w:rPr>
      </w:pPr>
    </w:p>
    <w:p w:rsidR="002A69E5" w:rsidRPr="00ED7C8D" w:rsidRDefault="002A69E5" w:rsidP="00ED7C8D">
      <w:pPr>
        <w:jc w:val="center"/>
        <w:rPr>
          <w:rFonts w:ascii="Times New Roman" w:hAnsi="Times New Roman"/>
          <w:sz w:val="28"/>
          <w:szCs w:val="28"/>
        </w:rPr>
      </w:pPr>
      <w:r w:rsidRPr="00ED7C8D">
        <w:rPr>
          <w:rFonts w:ascii="Times New Roman" w:hAnsi="Times New Roman"/>
          <w:sz w:val="28"/>
          <w:szCs w:val="28"/>
        </w:rPr>
        <w:t>Город Мышкин</w:t>
      </w:r>
      <w:r>
        <w:rPr>
          <w:rFonts w:ascii="Times New Roman" w:hAnsi="Times New Roman"/>
          <w:sz w:val="28"/>
          <w:szCs w:val="28"/>
        </w:rPr>
        <w:t>.</w:t>
      </w:r>
    </w:p>
    <w:p w:rsidR="002A69E5" w:rsidRPr="00ED7C8D" w:rsidRDefault="002A69E5">
      <w:pPr>
        <w:rPr>
          <w:sz w:val="56"/>
          <w:szCs w:val="56"/>
        </w:rPr>
      </w:pP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Ведущий 1: Сегодня волнение сдержать невозможно –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Последний наш праздник в детском саду</w:t>
      </w:r>
      <w:r>
        <w:rPr>
          <w:rFonts w:ascii="Times New Roman" w:hAnsi="Times New Roman"/>
          <w:sz w:val="28"/>
          <w:szCs w:val="28"/>
        </w:rPr>
        <w:t>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На сердце у нас и тепло и тревожно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Ведь выросли дети и в школу идут.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Ведущий 2: Ах, сколько раз в просторном зале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Мы с вами праздники встречали!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   Но этот ждали столько лет –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    И вот настал торжественный момент.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Ведущий 1:  Пусть громко музыка играет,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   Фанфары радостно звучат.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  Сегодня праздник удивительный –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                             Встречайте наших дошколят!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</w:rPr>
      </w:pPr>
      <w:r w:rsidRPr="00FB58AF">
        <w:rPr>
          <w:rFonts w:ascii="Times New Roman" w:hAnsi="Times New Roman"/>
          <w:i/>
          <w:sz w:val="28"/>
          <w:szCs w:val="28"/>
        </w:rPr>
        <w:t>Фанфары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B58AF">
        <w:rPr>
          <w:rFonts w:ascii="Times New Roman" w:hAnsi="Times New Roman"/>
          <w:i/>
          <w:sz w:val="28"/>
          <w:szCs w:val="28"/>
        </w:rPr>
        <w:t>(дети входят парами, ведущие по очереди объявляют каждую пару)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</w:rPr>
      </w:pP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</w:rPr>
        <w:t xml:space="preserve">     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РЕБЕНОК:1. Здравствуйте, мамы, папы и гости!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Здравствуй, детсад наш родной!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Мы с </w:t>
      </w:r>
      <w:r>
        <w:rPr>
          <w:rFonts w:ascii="Times New Roman" w:hAnsi="Times New Roman"/>
          <w:sz w:val="28"/>
          <w:szCs w:val="28"/>
          <w:lang w:eastAsia="ru-RU"/>
        </w:rPr>
        <w:t>нетерпеньем, с особым волненьем,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Ждали наш праздник большой!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Ребенок 2. Праздник для нас очень важный сегодня –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День выпускной настает,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Жаль, что уходим из детского сада,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Осенью школа нас ждет.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Ребенок3. Не простые мы детишки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Мы – выпускники!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Непоседы, шалунишки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Быстро подросли.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Ребенок 4. В детский сад мы все ходили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Много лет подряд,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И сегодня провожает 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 xml:space="preserve">                   В школу он ребят!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 5. Мы волнуемся сегодня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И друг друга поздравляем,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Наш любимый детский сад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С сожаленьем оставляем.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B58AF">
        <w:rPr>
          <w:rFonts w:ascii="Times New Roman" w:hAnsi="Times New Roman"/>
          <w:i/>
          <w:sz w:val="28"/>
          <w:szCs w:val="28"/>
          <w:lang w:eastAsia="ru-RU"/>
        </w:rPr>
        <w:t>«Оставив здесь кусочек детства» - танец с шарами.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i/>
          <w:sz w:val="28"/>
          <w:szCs w:val="28"/>
          <w:lang w:eastAsia="ru-RU"/>
        </w:rPr>
        <w:t>(После садятся на стульчики).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Ведущий 2: В дошкольной стране мы играли и пели,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 НО время настало проститься, друзья,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Вы стали большими, вы все повзрослели,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 Пора отправляться вам в школу. Пора!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8AF">
        <w:rPr>
          <w:rFonts w:ascii="Times New Roman" w:hAnsi="Times New Roman"/>
          <w:i/>
          <w:sz w:val="28"/>
          <w:szCs w:val="28"/>
          <w:lang w:eastAsia="ru-RU"/>
        </w:rPr>
        <w:t>Выходят несколько детей, садятся на кубы.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Нам так хочется сегодня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Всем на свете рассказать,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Как учиться в школе будем,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 Кем же мы желаем стать!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Школ теперь великое множество: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Специальные, музыкальные,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Спортивные, английские;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Далекие и близкие.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Ну как тут не растеряться –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Куда податься?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Ребенок: Я думал, что школа все равно, что институт- 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Туда по конкурсу самых умных берут,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Берут, за парту сажают и 11 лет обучают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А чему нас учить? Мы уже многое знаем,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Мы уже даже книжки читаем.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Как это чему учить? Самому главному – кем быть?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i/>
          <w:sz w:val="28"/>
          <w:szCs w:val="28"/>
          <w:lang w:eastAsia="ru-RU"/>
        </w:rPr>
        <w:t xml:space="preserve">           Музыка, смена детей.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А я давно уже знаю,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Ведь я очень- очень мечтаю,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Великим стать футболистом.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А я – известным артистом.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Ребенок: Бизнесменом буду я,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Пусть меня научат.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Маме шубу я куплю,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Папе – джип покруче.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Ребенок: Бизнесменом хорошо</w:t>
      </w:r>
      <w:r w:rsidRPr="00FB58AF">
        <w:rPr>
          <w:rFonts w:ascii="Times New Roman" w:hAnsi="Times New Roman"/>
          <w:sz w:val="28"/>
          <w:szCs w:val="28"/>
          <w:lang w:eastAsia="ru-RU"/>
        </w:rPr>
        <w:t>,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А моделью лучше.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Я моделью быть хочу-</w:t>
      </w:r>
    </w:p>
    <w:p w:rsidR="002A69E5" w:rsidRPr="00FB58AF" w:rsidRDefault="002A69E5">
      <w:pPr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Пусть меня научат.</w:t>
      </w:r>
    </w:p>
    <w:p w:rsidR="002A69E5" w:rsidRPr="00FB58AF" w:rsidRDefault="002A69E5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i/>
          <w:sz w:val="28"/>
          <w:szCs w:val="28"/>
          <w:lang w:eastAsia="ru-RU"/>
        </w:rPr>
        <w:t xml:space="preserve">        Музыка, смена детей.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</w:t>
      </w:r>
      <w:r w:rsidRPr="00FB58AF">
        <w:rPr>
          <w:rStyle w:val="c2"/>
          <w:sz w:val="28"/>
          <w:szCs w:val="28"/>
        </w:rPr>
        <w:t xml:space="preserve"> Ребенок:  Когда вырасту, то стану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rStyle w:val="c2"/>
          <w:sz w:val="28"/>
          <w:szCs w:val="28"/>
        </w:rPr>
        <w:t>                           Доктором работать я,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rStyle w:val="c2"/>
          <w:sz w:val="28"/>
          <w:szCs w:val="28"/>
        </w:rPr>
        <w:t>                             Чтоб бесплатно полечиться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rStyle w:val="c2"/>
          <w:sz w:val="28"/>
          <w:szCs w:val="28"/>
        </w:rPr>
        <w:t>                              Смогла вся моя семья!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Ребенок:   Доктором быть хорошо, а банкиром лучше,</w:t>
      </w:r>
    </w:p>
    <w:p w:rsidR="002A69E5" w:rsidRPr="00FB58AF" w:rsidRDefault="002A69E5" w:rsidP="002A77BC">
      <w:pPr>
        <w:pStyle w:val="c1"/>
        <w:rPr>
          <w:sz w:val="28"/>
          <w:szCs w:val="28"/>
        </w:rPr>
      </w:pPr>
      <w:r w:rsidRPr="00FB58AF">
        <w:rPr>
          <w:rStyle w:val="c2"/>
          <w:sz w:val="28"/>
          <w:szCs w:val="28"/>
        </w:rPr>
        <w:t>                            В банк работать я пойду, пусть меня научат.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                                Буду я с крутой машиной, респектабельный мужчина!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Ребенок: А я подамся в президенты,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Буду получать презенты,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Страною буду управлять,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Всем зарплату прибавлять.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Ребенок: Стану я крутым диджеем,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Буду музыку крутить.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Намиксую новой темы,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Чтоб народ весь веселить.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Ребенок</w:t>
      </w:r>
      <w:r w:rsidRPr="00FB58AF">
        <w:rPr>
          <w:rStyle w:val="c2"/>
          <w:sz w:val="28"/>
          <w:szCs w:val="28"/>
        </w:rPr>
        <w:t>: Почему же ты молчишь,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Ничего не говоришь?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Ты не можешь нам сказать,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Кем же ты мечтаешь стать?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Ребенок: Интересуют вас, ребята,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Только слава и зарплата,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А у меня своя мечта –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Мне простая красота.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Я хочу стать педагогом-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Пусть все удивляются…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Ведь с детсада и со школы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Все и начинается.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Малышом в детсад приходят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И артисты, и банкир,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А потом себя находят,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Чтобы покорить весь мир.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Нет почетнее работы,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Нет профессии нужней-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Каждый день дарить заботу.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Что же может быть важней?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Ребенок: На сто процентов ты права-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Детский сад всему глава.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«Тополек» наш лучший сад,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Храм наук для всех ребят.</w:t>
      </w:r>
    </w:p>
    <w:p w:rsidR="002A69E5" w:rsidRPr="00FB58AF" w:rsidRDefault="002A69E5" w:rsidP="002A77BC">
      <w:pPr>
        <w:pStyle w:val="c1"/>
        <w:rPr>
          <w:rStyle w:val="c2"/>
          <w:i/>
          <w:sz w:val="28"/>
          <w:szCs w:val="28"/>
        </w:rPr>
      </w:pPr>
      <w:r w:rsidRPr="00FB58AF">
        <w:rPr>
          <w:rStyle w:val="c2"/>
          <w:i/>
          <w:sz w:val="28"/>
          <w:szCs w:val="28"/>
        </w:rPr>
        <w:t>Выходит девочка.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А я не хочу в школу!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Ведущий: А ты кто такая, девочка?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А я бабушкина внучка. Да вот она.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Бабушка: Внученька моя родная,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Ты такая большая стала.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Теперь уж очень скоро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Ты пойдешь учиться в школу.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Ну, еще чего! Учиться! Не привыкла я трудиться.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Не хочу и не могу. Лучше я гулять пойду.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Бабуш</w:t>
      </w:r>
      <w:r w:rsidRPr="00FB58AF">
        <w:rPr>
          <w:rStyle w:val="c2"/>
          <w:sz w:val="28"/>
          <w:szCs w:val="28"/>
        </w:rPr>
        <w:t>ка: Все гуляла ты без дела,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На минутку бы присела.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Ты теперь ведь не малышка-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Почитай бабуле книжку.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 Не хочу я книжку брать!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Не умею я читать.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Ну</w:t>
      </w:r>
      <w:r>
        <w:rPr>
          <w:rStyle w:val="c2"/>
          <w:sz w:val="28"/>
          <w:szCs w:val="28"/>
        </w:rPr>
        <w:t>,</w:t>
      </w:r>
      <w:r w:rsidRPr="00FB58AF">
        <w:rPr>
          <w:rStyle w:val="c2"/>
          <w:sz w:val="28"/>
          <w:szCs w:val="28"/>
        </w:rPr>
        <w:t xml:space="preserve"> возьми хотя бы краски,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Нарисуй картинку к сказке.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Девочка: Руки пачкать – краски брать!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Не умею рисовать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Ах, не хочешь рисовать,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Можно спеть или сплясать.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Покажи-ка ты чему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Научилась</w:t>
      </w:r>
      <w:r w:rsidRPr="00FB58AF">
        <w:rPr>
          <w:rStyle w:val="c2"/>
          <w:sz w:val="28"/>
          <w:szCs w:val="28"/>
        </w:rPr>
        <w:t xml:space="preserve"> в саду.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Не умею, не хочу (держась за голову)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Не желаю, не могу.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Вон собрались в школу дети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Пусть танцуют танцы эти.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Ведущий: А мы все любим, ребята, трудиться. Правда?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Дети: Да.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Ведущий: А еще, конечно, веселиться.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Умеем мы дружить, играть,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Друг другу песни напевать,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А танец дарим мы о дружбе,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Ведь всем дружить, конечно, нужно.</w:t>
      </w:r>
    </w:p>
    <w:p w:rsidR="002A69E5" w:rsidRPr="00FB58AF" w:rsidRDefault="002A69E5" w:rsidP="002A77BC">
      <w:pPr>
        <w:pStyle w:val="c1"/>
        <w:rPr>
          <w:rStyle w:val="c2"/>
          <w:i/>
          <w:sz w:val="28"/>
          <w:szCs w:val="28"/>
        </w:rPr>
      </w:pPr>
      <w:r w:rsidRPr="00FB58AF">
        <w:rPr>
          <w:rStyle w:val="c2"/>
          <w:i/>
          <w:sz w:val="28"/>
          <w:szCs w:val="28"/>
        </w:rPr>
        <w:t xml:space="preserve">    Танец «Недетское время».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Причешись-ка, вот гребенка.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Все! Отстаньте от ребенка!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Что одна ты будешь делать?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Я хочу быть королевой!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Чтобы королевой стать, Нужно очень много знать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Нужно многому учиться: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Не грубить и не лениться.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И тогда, быть может, верно-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Станешь, внучка, королевой.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 Ну, заладила опять: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«  Надо многое узнать!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Надо многому учиться!»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Не привыкла я трудиться! (топает ногой)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Что ж, пускай случится чудо.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Я сейчас уйду отсюда,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Только вот возьми с собой мой подарочек простой.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Зеркало? Зачем оно?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Бабушка: Чудо в зеркале одно: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В сказках может все случиться,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Вдруг и помощь пригодится.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Не хочу сидеть без дела,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До свидания ,королева. ( бабушка уходит).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Где ж найти такое место,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Чтоб попасть мне в королевство.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Голос из-за двери (</w:t>
      </w:r>
      <w:r w:rsidRPr="00FB58AF">
        <w:rPr>
          <w:rStyle w:val="c2"/>
          <w:sz w:val="28"/>
          <w:szCs w:val="28"/>
        </w:rPr>
        <w:t>министры): ХИ-ХИ-ХИ,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   ХА</w:t>
      </w:r>
      <w:r>
        <w:rPr>
          <w:rStyle w:val="c2"/>
          <w:sz w:val="28"/>
          <w:szCs w:val="28"/>
        </w:rPr>
        <w:t>-ХА-ХА, попадешь ты без труда (</w:t>
      </w:r>
      <w:r w:rsidRPr="00FB58AF">
        <w:rPr>
          <w:rStyle w:val="c2"/>
          <w:sz w:val="28"/>
          <w:szCs w:val="28"/>
        </w:rPr>
        <w:t>выходят министры, встают с 2 сторон)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Ой, какие же смешные.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Вы откуда, кто такие?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Нехочуха: Мы, кого ты любишь очень,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Повторяешь дни и ночи.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Я министр  Нехочуха.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Я министр Немогуха.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Вот для нашей для страны,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Королеву ищем мы.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В королевы я хочу!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В вашу я страну пойду.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А зовется как страна?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Министры вместе: Капризулия.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Нехочуха: Закрывай глаза и жди!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Раз, два, три - входи, смотри.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Вот вам королева трон</w:t>
      </w:r>
      <w:r>
        <w:rPr>
          <w:rStyle w:val="c2"/>
          <w:sz w:val="28"/>
          <w:szCs w:val="28"/>
        </w:rPr>
        <w:t xml:space="preserve"> -</w:t>
      </w:r>
      <w:r w:rsidRPr="00FB58AF">
        <w:rPr>
          <w:rStyle w:val="c2"/>
          <w:sz w:val="28"/>
          <w:szCs w:val="28"/>
        </w:rPr>
        <w:br/>
        <w:t xml:space="preserve">                                   Будете сидеть на нем.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Ни работать, ни  учиться,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Ни плясать, ни песни петь.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    Будете на этом троне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Вы всю жизнь свою сидеть.</w:t>
      </w:r>
      <w:r>
        <w:rPr>
          <w:rStyle w:val="c2"/>
          <w:sz w:val="28"/>
          <w:szCs w:val="28"/>
        </w:rPr>
        <w:t xml:space="preserve"> ( С</w:t>
      </w:r>
      <w:r w:rsidRPr="00FB58AF">
        <w:rPr>
          <w:rStyle w:val="c2"/>
          <w:sz w:val="28"/>
          <w:szCs w:val="28"/>
        </w:rPr>
        <w:t>адятся рядом)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Нехочуха: Вот так радость! Ха-ха-ха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Не уйти ей никуда.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Получили королеву без усилий и труда (хлопают друг друга в ладонь).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Что-то тихо здесь у вас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Спойте песню мне сейчас.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Нехочуха: (зевает) Песню петь я не хочу.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Песни петь я не могу.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Министры вместе: Мы привыкли жить без дела,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Пой сама - ты королева.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Вот так новости – сама,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Не умею я одна</w:t>
      </w:r>
      <w:r>
        <w:rPr>
          <w:rStyle w:val="c2"/>
          <w:sz w:val="28"/>
          <w:szCs w:val="28"/>
        </w:rPr>
        <w:t xml:space="preserve"> (</w:t>
      </w:r>
      <w:r w:rsidRPr="00FB58AF">
        <w:rPr>
          <w:rStyle w:val="c2"/>
          <w:sz w:val="28"/>
          <w:szCs w:val="28"/>
        </w:rPr>
        <w:t>пауза)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Так ведь можно постареть и со скуки умереть!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Нет, я больше не могу,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Жить так больше не хочу.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Помню</w:t>
      </w:r>
      <w:r>
        <w:rPr>
          <w:rStyle w:val="c2"/>
          <w:sz w:val="28"/>
          <w:szCs w:val="28"/>
        </w:rPr>
        <w:t>,</w:t>
      </w:r>
      <w:r w:rsidRPr="00FB58AF">
        <w:rPr>
          <w:rStyle w:val="c2"/>
          <w:sz w:val="28"/>
          <w:szCs w:val="28"/>
        </w:rPr>
        <w:t xml:space="preserve"> бабушка моя зеркальце с собой дала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И сказала, что</w:t>
      </w:r>
      <w:r>
        <w:rPr>
          <w:rStyle w:val="c2"/>
          <w:sz w:val="28"/>
          <w:szCs w:val="28"/>
        </w:rPr>
        <w:t>,</w:t>
      </w:r>
      <w:r w:rsidRPr="00FB58AF">
        <w:rPr>
          <w:rStyle w:val="c2"/>
          <w:sz w:val="28"/>
          <w:szCs w:val="28"/>
        </w:rPr>
        <w:t xml:space="preserve"> быть может</w:t>
      </w:r>
      <w:r>
        <w:rPr>
          <w:rStyle w:val="c2"/>
          <w:sz w:val="28"/>
          <w:szCs w:val="28"/>
        </w:rPr>
        <w:t>,</w:t>
      </w:r>
      <w:r w:rsidRPr="00FB58AF">
        <w:rPr>
          <w:rStyle w:val="c2"/>
          <w:sz w:val="28"/>
          <w:szCs w:val="28"/>
        </w:rPr>
        <w:t xml:space="preserve"> то мне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Зеркальце поможет.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Только где же оно, где?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</w:t>
      </w:r>
      <w:r>
        <w:rPr>
          <w:rStyle w:val="c2"/>
          <w:sz w:val="28"/>
          <w:szCs w:val="28"/>
        </w:rPr>
        <w:t xml:space="preserve">         Затерялось, нет нигде </w:t>
      </w:r>
      <w:r w:rsidRPr="00FB58AF">
        <w:rPr>
          <w:rStyle w:val="c2"/>
          <w:sz w:val="28"/>
          <w:szCs w:val="28"/>
        </w:rPr>
        <w:t>(ищет)</w:t>
      </w:r>
      <w:r>
        <w:rPr>
          <w:rStyle w:val="c2"/>
          <w:sz w:val="28"/>
          <w:szCs w:val="28"/>
        </w:rPr>
        <w:t>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Нехочуха, хватит спать,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Должен ты мне помогать.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Немогуха, помоги,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Зеркальце мое найди.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 Не могу я не могу, интересный сон смотрю. (Девочка продолжает искать).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Девочка: Вот же здесь оно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Зеркальце лежит мое. 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Ну-ка в зеркальце взгляну,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Что-нибудь я в нем найду.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Ой, я вижу в нем ребят,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Веселятся, не грустят.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Им сегодня не до скуки!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Ах, как бабушка права,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Что учиться я должна.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Нехочуха: Что ты, что ты и не вздумай,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                       Ну</w:t>
      </w:r>
      <w:r>
        <w:rPr>
          <w:rStyle w:val="c2"/>
          <w:sz w:val="28"/>
          <w:szCs w:val="28"/>
        </w:rPr>
        <w:t>,</w:t>
      </w:r>
      <w:r w:rsidRPr="00FB58AF">
        <w:rPr>
          <w:rStyle w:val="c2"/>
          <w:sz w:val="28"/>
          <w:szCs w:val="28"/>
        </w:rPr>
        <w:t xml:space="preserve"> зачем тебе учиться?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Министр Немогуха: Мы научим королеву и бездельничать и злиться.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Девочка: Я от этих от лен</w:t>
      </w:r>
      <w:r>
        <w:rPr>
          <w:rStyle w:val="c2"/>
          <w:sz w:val="28"/>
          <w:szCs w:val="28"/>
        </w:rPr>
        <w:t>тяев здесь, пожалуй,  заскучаю (</w:t>
      </w:r>
      <w:r w:rsidRPr="00FB58AF">
        <w:rPr>
          <w:rStyle w:val="c2"/>
          <w:sz w:val="28"/>
          <w:szCs w:val="28"/>
        </w:rPr>
        <w:t>топает ногой).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Ну-ка зеркальце, друг мой,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    Вороти меня домой!</w:t>
      </w:r>
    </w:p>
    <w:p w:rsidR="002A69E5" w:rsidRPr="00FB58AF" w:rsidRDefault="002A69E5" w:rsidP="002A77BC">
      <w:pPr>
        <w:pStyle w:val="c1"/>
        <w:rPr>
          <w:rStyle w:val="c2"/>
          <w:i/>
          <w:sz w:val="28"/>
          <w:szCs w:val="28"/>
        </w:rPr>
      </w:pPr>
      <w:r w:rsidRPr="00FB58AF">
        <w:rPr>
          <w:rStyle w:val="c2"/>
          <w:i/>
          <w:sz w:val="28"/>
          <w:szCs w:val="28"/>
        </w:rPr>
        <w:t xml:space="preserve">   Музыка для Феи</w:t>
      </w:r>
      <w:r>
        <w:rPr>
          <w:rStyle w:val="c2"/>
          <w:i/>
          <w:sz w:val="28"/>
          <w:szCs w:val="28"/>
        </w:rPr>
        <w:t>.</w:t>
      </w:r>
      <w:r w:rsidRPr="00FB58AF">
        <w:rPr>
          <w:rStyle w:val="c2"/>
          <w:i/>
          <w:sz w:val="28"/>
          <w:szCs w:val="28"/>
        </w:rPr>
        <w:t xml:space="preserve"> Появляется Фея Знаний.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ФЕЯ: Добрый день. А вот и я!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 xml:space="preserve">               Знаешь, девочка, меня?</w:t>
      </w:r>
    </w:p>
    <w:p w:rsidR="002A69E5" w:rsidRPr="00FB58AF" w:rsidRDefault="002A69E5" w:rsidP="002A77BC">
      <w:pPr>
        <w:pStyle w:val="c1"/>
        <w:rPr>
          <w:rStyle w:val="c2"/>
          <w:sz w:val="28"/>
          <w:szCs w:val="28"/>
        </w:rPr>
      </w:pPr>
      <w:r w:rsidRPr="00FB58AF">
        <w:rPr>
          <w:rStyle w:val="c2"/>
          <w:sz w:val="28"/>
          <w:szCs w:val="28"/>
        </w:rPr>
        <w:t>( Девочка пожимает плечами.)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>
        <w:rPr>
          <w:rStyle w:val="c2"/>
          <w:sz w:val="28"/>
          <w:szCs w:val="28"/>
        </w:rPr>
        <w:t>ФЕЯ: (</w:t>
      </w:r>
      <w:r w:rsidRPr="00FB58AF">
        <w:rPr>
          <w:rStyle w:val="c2"/>
          <w:sz w:val="28"/>
          <w:szCs w:val="28"/>
        </w:rPr>
        <w:t>вздыхает)</w:t>
      </w:r>
      <w:r w:rsidRPr="00FB58AF">
        <w:rPr>
          <w:sz w:val="28"/>
          <w:szCs w:val="28"/>
        </w:rPr>
        <w:t xml:space="preserve"> </w:t>
      </w:r>
      <w:r w:rsidRPr="00FB58AF">
        <w:rPr>
          <w:rStyle w:val="ucoz-forum-post"/>
          <w:sz w:val="28"/>
          <w:szCs w:val="28"/>
        </w:rPr>
        <w:t xml:space="preserve"> Вот перед нами жертвы прогресса.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                              Нет ни к чему у них интереса.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                               Игры, прогулки дети забыли.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                                 Книги компьютером они заменили. ( Подходит к девочке)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                          Я</w:t>
      </w:r>
      <w:r w:rsidRPr="00FB58AF">
        <w:rPr>
          <w:rStyle w:val="ucoz-forum-post"/>
          <w:sz w:val="28"/>
          <w:szCs w:val="28"/>
        </w:rPr>
        <w:t>, ребята, Фея Знаний!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 Так зовут меня, друзья,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 Вместе с вами я гуляю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 И рисую, и пою.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Вам скучать не позволяю и лениться не даю.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Я помочь тебе иду,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 xml:space="preserve">                           Чтоб не попала ты в беду.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>Девочка: Я все поняла, я хочу пойти в школу, я буду стараться</w:t>
      </w:r>
      <w:r>
        <w:rPr>
          <w:rStyle w:val="ucoz-forum-post"/>
          <w:sz w:val="28"/>
          <w:szCs w:val="28"/>
        </w:rPr>
        <w:t>,</w:t>
      </w:r>
      <w:r w:rsidRPr="00FB58AF">
        <w:rPr>
          <w:rStyle w:val="ucoz-forum-post"/>
          <w:sz w:val="28"/>
          <w:szCs w:val="28"/>
        </w:rPr>
        <w:t xml:space="preserve"> и у меня все получится.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>ФЕЯ: Вот и правильно, пойдем к ребятам.  Какие вы все красивые и нарядные! Что за праздник  вас собрал в этом зале?</w:t>
      </w:r>
    </w:p>
    <w:p w:rsidR="002A69E5" w:rsidRPr="00FB58AF" w:rsidRDefault="002A69E5" w:rsidP="002A77BC">
      <w:pPr>
        <w:pStyle w:val="c1"/>
        <w:rPr>
          <w:rStyle w:val="ucoz-forum-post"/>
          <w:sz w:val="28"/>
          <w:szCs w:val="28"/>
        </w:rPr>
      </w:pPr>
      <w:r w:rsidRPr="00FB58AF">
        <w:rPr>
          <w:rStyle w:val="ucoz-forum-post"/>
          <w:sz w:val="28"/>
          <w:szCs w:val="28"/>
        </w:rPr>
        <w:t>Ребенок:</w:t>
      </w:r>
      <w:r w:rsidRPr="00FB58AF">
        <w:rPr>
          <w:sz w:val="28"/>
          <w:szCs w:val="28"/>
        </w:rPr>
        <w:t xml:space="preserve"> </w:t>
      </w:r>
      <w:r w:rsidRPr="00FB58AF">
        <w:rPr>
          <w:rStyle w:val="ucoz-forum-post"/>
          <w:sz w:val="28"/>
          <w:szCs w:val="28"/>
        </w:rPr>
        <w:t xml:space="preserve">Начинаем бал прощальный,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               В зале лампы зажжены,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                     Нас сегодня провожают </w:t>
      </w:r>
      <w:r w:rsidRPr="00FB58AF"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                   </w:t>
      </w:r>
      <w:r w:rsidRPr="00FB58AF">
        <w:rPr>
          <w:rStyle w:val="ucoz-forum-post"/>
          <w:sz w:val="28"/>
          <w:szCs w:val="28"/>
        </w:rPr>
        <w:t xml:space="preserve"> Из детсадовской страны! </w:t>
      </w:r>
    </w:p>
    <w:p w:rsidR="002A69E5" w:rsidRPr="00FB58AF" w:rsidRDefault="002A69E5" w:rsidP="002A77BC">
      <w:pPr>
        <w:pStyle w:val="c1"/>
        <w:rPr>
          <w:i/>
          <w:iCs/>
          <w:sz w:val="28"/>
          <w:szCs w:val="28"/>
        </w:rPr>
      </w:pPr>
      <w:r w:rsidRPr="00FB58AF">
        <w:rPr>
          <w:rStyle w:val="ucoz-forum-post"/>
          <w:sz w:val="28"/>
          <w:szCs w:val="28"/>
        </w:rPr>
        <w:t>Ребенок:</w:t>
      </w:r>
      <w:r w:rsidRPr="00FB58AF">
        <w:rPr>
          <w:i/>
          <w:iCs/>
          <w:sz w:val="28"/>
          <w:szCs w:val="28"/>
        </w:rPr>
        <w:t xml:space="preserve"> . Сегодня провожают</w:t>
      </w:r>
      <w:r>
        <w:rPr>
          <w:i/>
          <w:iCs/>
          <w:sz w:val="28"/>
          <w:szCs w:val="28"/>
        </w:rPr>
        <w:t xml:space="preserve"> нас </w:t>
      </w:r>
      <w:r>
        <w:rPr>
          <w:i/>
          <w:iCs/>
          <w:sz w:val="28"/>
          <w:szCs w:val="28"/>
        </w:rPr>
        <w:br/>
        <w:t xml:space="preserve">                   </w:t>
      </w:r>
      <w:r w:rsidRPr="00FB58AF">
        <w:rPr>
          <w:i/>
          <w:iCs/>
          <w:sz w:val="28"/>
          <w:szCs w:val="28"/>
        </w:rPr>
        <w:t xml:space="preserve">В страну чудес и знаний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      И мы уходим в 1 класс.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      Спасибо, до свиданья.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Ребенок: Милый детский садик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Вспомним мы не раз,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  Мы уходим в школу,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  ждет нас первый класс. </w:t>
      </w:r>
    </w:p>
    <w:p w:rsidR="002A69E5" w:rsidRPr="00FB58AF" w:rsidRDefault="002A69E5" w:rsidP="003F16CD">
      <w:pPr>
        <w:pStyle w:val="NormalWeb"/>
        <w:jc w:val="center"/>
        <w:rPr>
          <w:sz w:val="28"/>
          <w:szCs w:val="28"/>
        </w:rPr>
      </w:pPr>
      <w:r w:rsidRPr="00FB58AF">
        <w:rPr>
          <w:i/>
          <w:iCs/>
          <w:sz w:val="28"/>
          <w:szCs w:val="28"/>
        </w:rPr>
        <w:t>Ребенок:</w:t>
      </w:r>
      <w:r w:rsidRPr="00FB58AF">
        <w:rPr>
          <w:sz w:val="28"/>
          <w:szCs w:val="28"/>
        </w:rPr>
        <w:t xml:space="preserve"> Здравствуй, школа! Здравствуй, школа!</w:t>
      </w:r>
    </w:p>
    <w:p w:rsidR="002A69E5" w:rsidRPr="00FB58AF" w:rsidRDefault="002A69E5" w:rsidP="003F16CD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Шире двери открывай!</w:t>
      </w:r>
    </w:p>
    <w:p w:rsidR="002A69E5" w:rsidRPr="00FB58AF" w:rsidRDefault="002A69E5" w:rsidP="003F16CD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И цветами, и звонками</w:t>
      </w:r>
    </w:p>
    <w:p w:rsidR="002A69E5" w:rsidRPr="00FB58AF" w:rsidRDefault="002A69E5" w:rsidP="003F16CD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Первоклассников встречай!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Ребенок: Радостный день, радостный час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   Школьные двери откроют для нас!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         Скажем: «Школа! Вот и мы —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rStyle w:val="Strong"/>
          <w:sz w:val="28"/>
          <w:szCs w:val="28"/>
        </w:rPr>
        <w:t>Все</w:t>
      </w:r>
      <w:r w:rsidRPr="00FB58AF">
        <w:rPr>
          <w:sz w:val="28"/>
          <w:szCs w:val="28"/>
        </w:rPr>
        <w:t>.            Первоклассники твои!»</w:t>
      </w:r>
    </w:p>
    <w:p w:rsidR="002A69E5" w:rsidRPr="00FB58AF" w:rsidRDefault="002A69E5" w:rsidP="002A1D51">
      <w:pPr>
        <w:pStyle w:val="NormalWeb"/>
        <w:rPr>
          <w:i/>
          <w:sz w:val="28"/>
          <w:szCs w:val="28"/>
        </w:rPr>
      </w:pPr>
      <w:r w:rsidRPr="00FB58AF">
        <w:rPr>
          <w:i/>
          <w:sz w:val="28"/>
          <w:szCs w:val="28"/>
        </w:rPr>
        <w:t xml:space="preserve">     Песня «Первоклассник».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ФЕЯ: Я хочу подарить вам сегодня на праздник волшебную книгу.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Волшебная книга готова раскрыться,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 О многом расскажут эти страницы.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Ведущий</w:t>
      </w:r>
      <w:r>
        <w:rPr>
          <w:sz w:val="28"/>
          <w:szCs w:val="28"/>
        </w:rPr>
        <w:t>: Ребята, а что это за книга? (</w:t>
      </w:r>
      <w:r w:rsidRPr="00FB58AF">
        <w:rPr>
          <w:sz w:val="28"/>
          <w:szCs w:val="28"/>
        </w:rPr>
        <w:t>читают) АЗБУКА,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ФЕЯ: Азбуку сейчас откроем, оживут вмиг все герои. ( Листают, открывают букву Д).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   Буква Д, шуметь нельзя –</w:t>
      </w:r>
    </w:p>
    <w:p w:rsidR="002A69E5" w:rsidRPr="00FB58AF" w:rsidRDefault="002A69E5" w:rsidP="002A1D51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 xml:space="preserve">                  К вам сюда спешат ДРУЗЬЯ.</w:t>
      </w:r>
    </w:p>
    <w:p w:rsidR="002A69E5" w:rsidRPr="00FB58AF" w:rsidRDefault="002A69E5" w:rsidP="00311487">
      <w:pPr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В зал под музыку заходят воспитанники старшей  группы.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FB58AF">
        <w:rPr>
          <w:rFonts w:ascii="Times New Roman" w:hAnsi="Times New Roman"/>
          <w:sz w:val="28"/>
          <w:szCs w:val="28"/>
        </w:rPr>
        <w:t>Скоро в школу вы пойдете,</w:t>
      </w:r>
      <w:r w:rsidRPr="00FB58AF">
        <w:rPr>
          <w:rFonts w:ascii="Times New Roman" w:hAnsi="Times New Roman"/>
          <w:sz w:val="28"/>
          <w:szCs w:val="28"/>
        </w:rPr>
        <w:br/>
        <w:t>Просим не лениться,</w:t>
      </w:r>
      <w:r w:rsidRPr="00FB58AF">
        <w:rPr>
          <w:rFonts w:ascii="Times New Roman" w:hAnsi="Times New Roman"/>
          <w:sz w:val="28"/>
          <w:szCs w:val="28"/>
        </w:rPr>
        <w:br/>
        <w:t>Мы желаем вам, ребята,</w:t>
      </w:r>
      <w:r w:rsidRPr="00FB58AF">
        <w:rPr>
          <w:rFonts w:ascii="Times New Roman" w:hAnsi="Times New Roman"/>
          <w:sz w:val="28"/>
          <w:szCs w:val="28"/>
        </w:rPr>
        <w:br/>
        <w:t>Хорошо учиться.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FB58AF">
        <w:rPr>
          <w:rFonts w:ascii="Times New Roman" w:hAnsi="Times New Roman"/>
          <w:sz w:val="28"/>
          <w:szCs w:val="28"/>
        </w:rPr>
        <w:t>Мы пришли поздравить вас</w:t>
      </w:r>
      <w:r w:rsidRPr="00FB58AF">
        <w:rPr>
          <w:rFonts w:ascii="Times New Roman" w:hAnsi="Times New Roman"/>
          <w:sz w:val="28"/>
          <w:szCs w:val="28"/>
        </w:rPr>
        <w:br/>
        <w:t>С переходом в первый класс.</w:t>
      </w:r>
      <w:r w:rsidRPr="00FB58AF">
        <w:rPr>
          <w:rFonts w:ascii="Times New Roman" w:hAnsi="Times New Roman"/>
          <w:sz w:val="28"/>
          <w:szCs w:val="28"/>
        </w:rPr>
        <w:br/>
        <w:t>Мы немножко подрастем,</w:t>
      </w:r>
      <w:r w:rsidRPr="00FB58AF">
        <w:rPr>
          <w:rFonts w:ascii="Times New Roman" w:hAnsi="Times New Roman"/>
          <w:sz w:val="28"/>
          <w:szCs w:val="28"/>
        </w:rPr>
        <w:br/>
        <w:t>Тоже в школу к вам придем.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FB58AF">
        <w:rPr>
          <w:rFonts w:ascii="Times New Roman" w:hAnsi="Times New Roman"/>
          <w:sz w:val="28"/>
          <w:szCs w:val="28"/>
        </w:rPr>
        <w:t>Вы о нас не забывайте</w:t>
      </w:r>
      <w:r>
        <w:rPr>
          <w:rFonts w:ascii="Times New Roman" w:hAnsi="Times New Roman"/>
          <w:sz w:val="28"/>
          <w:szCs w:val="28"/>
        </w:rPr>
        <w:t>,</w:t>
      </w:r>
      <w:r w:rsidRPr="00FB58AF">
        <w:rPr>
          <w:rFonts w:ascii="Times New Roman" w:hAnsi="Times New Roman"/>
          <w:sz w:val="28"/>
          <w:szCs w:val="28"/>
        </w:rPr>
        <w:br/>
        <w:t>В детский сад к нам прибегайте</w:t>
      </w:r>
      <w:r>
        <w:rPr>
          <w:rFonts w:ascii="Times New Roman" w:hAnsi="Times New Roman"/>
          <w:sz w:val="28"/>
          <w:szCs w:val="28"/>
        </w:rPr>
        <w:t>,</w:t>
      </w:r>
      <w:r w:rsidRPr="00FB58AF">
        <w:rPr>
          <w:rFonts w:ascii="Times New Roman" w:hAnsi="Times New Roman"/>
          <w:sz w:val="28"/>
          <w:szCs w:val="28"/>
        </w:rPr>
        <w:br/>
        <w:t>Будем вместе мы играть,</w:t>
      </w:r>
      <w:r w:rsidRPr="00FB58AF">
        <w:rPr>
          <w:rFonts w:ascii="Times New Roman" w:hAnsi="Times New Roman"/>
          <w:sz w:val="28"/>
          <w:szCs w:val="28"/>
        </w:rPr>
        <w:br/>
        <w:t>Книжки школьные читать.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FB58AF">
        <w:rPr>
          <w:rFonts w:ascii="Times New Roman" w:hAnsi="Times New Roman"/>
          <w:sz w:val="28"/>
          <w:szCs w:val="28"/>
        </w:rPr>
        <w:t>Ну а в школе вам желаем</w:t>
      </w:r>
      <w:r>
        <w:rPr>
          <w:rFonts w:ascii="Times New Roman" w:hAnsi="Times New Roman"/>
          <w:sz w:val="28"/>
          <w:szCs w:val="28"/>
        </w:rPr>
        <w:t>,</w:t>
      </w:r>
      <w:r w:rsidRPr="00FB58AF">
        <w:rPr>
          <w:rFonts w:ascii="Times New Roman" w:hAnsi="Times New Roman"/>
          <w:sz w:val="28"/>
          <w:szCs w:val="28"/>
        </w:rPr>
        <w:br/>
        <w:t>Много нового узнать,</w:t>
      </w:r>
      <w:r w:rsidRPr="00FB58AF">
        <w:rPr>
          <w:rFonts w:ascii="Times New Roman" w:hAnsi="Times New Roman"/>
          <w:sz w:val="28"/>
          <w:szCs w:val="28"/>
        </w:rPr>
        <w:br/>
        <w:t>Но и детский сад любимый</w:t>
      </w:r>
      <w:r w:rsidRPr="00FB58AF">
        <w:rPr>
          <w:rFonts w:ascii="Times New Roman" w:hAnsi="Times New Roman"/>
          <w:sz w:val="28"/>
          <w:szCs w:val="28"/>
        </w:rPr>
        <w:br/>
        <w:t>Просим вас не забывать.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Выпускник: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Все позади – машинки, куклы, мишки,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Мы взрослые уже, не малыши.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Вы можете забрать игрушки,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>Мы вам передаем их от души!</w:t>
      </w:r>
    </w:p>
    <w:p w:rsidR="002A69E5" w:rsidRPr="00FB58AF" w:rsidRDefault="002A69E5" w:rsidP="00311487">
      <w:pPr>
        <w:rPr>
          <w:rStyle w:val="ucoz-forum-post"/>
          <w:rFonts w:ascii="Times New Roman" w:hAnsi="Times New Roman"/>
          <w:i/>
          <w:sz w:val="28"/>
          <w:szCs w:val="28"/>
        </w:rPr>
      </w:pP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 Припев из песни « Прощ</w:t>
      </w:r>
      <w:r w:rsidRPr="00FB58AF">
        <w:rPr>
          <w:rStyle w:val="ucoz-forum-post"/>
          <w:rFonts w:ascii="Times New Roman" w:hAnsi="Times New Roman"/>
          <w:i/>
          <w:sz w:val="28"/>
          <w:szCs w:val="28"/>
        </w:rPr>
        <w:t>айте игрушки». (Передают игрушки).</w:t>
      </w:r>
    </w:p>
    <w:p w:rsidR="002A69E5" w:rsidRDefault="002A69E5" w:rsidP="00311487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br/>
      </w:r>
    </w:p>
    <w:p w:rsidR="002A69E5" w:rsidRPr="00FB58AF" w:rsidRDefault="002A69E5" w:rsidP="00311487">
      <w:pPr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FB58AF">
        <w:rPr>
          <w:rFonts w:ascii="Times New Roman" w:hAnsi="Times New Roman"/>
          <w:sz w:val="28"/>
          <w:szCs w:val="28"/>
        </w:rPr>
        <w:t>Мы вам честно обещаем,</w:t>
      </w:r>
      <w:r w:rsidRPr="00FB58AF">
        <w:rPr>
          <w:rFonts w:ascii="Times New Roman" w:hAnsi="Times New Roman"/>
          <w:sz w:val="28"/>
          <w:szCs w:val="28"/>
        </w:rPr>
        <w:br/>
        <w:t>Что без вас в саду родном</w:t>
      </w:r>
      <w:r w:rsidRPr="00FB58AF">
        <w:rPr>
          <w:rFonts w:ascii="Times New Roman" w:hAnsi="Times New Roman"/>
          <w:sz w:val="28"/>
          <w:szCs w:val="28"/>
        </w:rPr>
        <w:br/>
        <w:t>Мы цветы не поломаем,</w:t>
      </w:r>
      <w:r w:rsidRPr="00FB58AF">
        <w:rPr>
          <w:rFonts w:ascii="Times New Roman" w:hAnsi="Times New Roman"/>
          <w:sz w:val="28"/>
          <w:szCs w:val="28"/>
        </w:rPr>
        <w:br/>
        <w:t>Все игрушки сбережем.</w:t>
      </w:r>
    </w:p>
    <w:p w:rsidR="002A69E5" w:rsidRPr="00FB58AF" w:rsidRDefault="002A69E5" w:rsidP="002A1D51">
      <w:pPr>
        <w:pStyle w:val="NormalWeb"/>
        <w:rPr>
          <w:i/>
          <w:sz w:val="28"/>
          <w:szCs w:val="28"/>
        </w:rPr>
      </w:pPr>
      <w:r w:rsidRPr="00FB58AF">
        <w:rPr>
          <w:i/>
          <w:sz w:val="28"/>
          <w:szCs w:val="28"/>
        </w:rPr>
        <w:t xml:space="preserve">     Песня выпускников  со старшей группой « В последний раз…».</w:t>
      </w:r>
    </w:p>
    <w:p w:rsidR="002A69E5" w:rsidRPr="00FB58AF" w:rsidRDefault="002A69E5" w:rsidP="002A1D51">
      <w:pPr>
        <w:pStyle w:val="NormalWeb"/>
        <w:rPr>
          <w:i/>
          <w:iCs/>
          <w:sz w:val="28"/>
          <w:szCs w:val="28"/>
        </w:rPr>
      </w:pPr>
      <w:r>
        <w:rPr>
          <w:sz w:val="28"/>
          <w:szCs w:val="28"/>
        </w:rPr>
        <w:t>Ребенок</w:t>
      </w:r>
      <w:r w:rsidRPr="00FB58AF">
        <w:rPr>
          <w:sz w:val="28"/>
          <w:szCs w:val="28"/>
        </w:rPr>
        <w:t>:</w:t>
      </w:r>
      <w:r w:rsidRPr="00FB58AF">
        <w:rPr>
          <w:i/>
          <w:iCs/>
          <w:sz w:val="28"/>
          <w:szCs w:val="28"/>
        </w:rPr>
        <w:t xml:space="preserve"> - Под шелест листьев сентября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</w:t>
      </w:r>
      <w:r>
        <w:rPr>
          <w:i/>
          <w:iCs/>
          <w:sz w:val="28"/>
          <w:szCs w:val="28"/>
        </w:rPr>
        <w:t xml:space="preserve">       Пойдём мы в первый класс</w:t>
      </w:r>
      <w:r w:rsidRPr="00FB58AF">
        <w:rPr>
          <w:i/>
          <w:iCs/>
          <w:sz w:val="28"/>
          <w:szCs w:val="28"/>
        </w:rPr>
        <w:t>,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            Но не забудем никогда </w:t>
      </w:r>
      <w:r w:rsidRPr="00FB58AF">
        <w:rPr>
          <w:i/>
          <w:iCs/>
          <w:sz w:val="28"/>
          <w:szCs w:val="28"/>
        </w:rPr>
        <w:br/>
      </w:r>
      <w:r w:rsidRPr="00FB58AF">
        <w:rPr>
          <w:i/>
          <w:iCs/>
          <w:sz w:val="28"/>
          <w:szCs w:val="28"/>
        </w:rPr>
        <w:br/>
        <w:t xml:space="preserve">                     Мы свой прощальный вальс! </w:t>
      </w:r>
    </w:p>
    <w:p w:rsidR="002A69E5" w:rsidRPr="00FB58AF" w:rsidRDefault="002A69E5" w:rsidP="002A1D51">
      <w:pPr>
        <w:pStyle w:val="NormalWeb"/>
        <w:rPr>
          <w:i/>
          <w:iCs/>
          <w:sz w:val="28"/>
          <w:szCs w:val="28"/>
        </w:rPr>
      </w:pPr>
      <w:r w:rsidRPr="00FB58AF">
        <w:rPr>
          <w:i/>
          <w:iCs/>
          <w:sz w:val="28"/>
          <w:szCs w:val="28"/>
        </w:rPr>
        <w:t xml:space="preserve">  Прощальный вальс.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ФЕЯ: Страницы в книге дальше листаем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И букву  П мы открываем.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Ведущий 1: Прокатился год пестрым щаром,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Он прошел для нас всех не зря – 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Сколько праздников мы встречали,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</w:t>
      </w:r>
      <w:r>
        <w:rPr>
          <w:iCs/>
          <w:sz w:val="28"/>
          <w:szCs w:val="28"/>
        </w:rPr>
        <w:t xml:space="preserve">            Сколько песен спели</w:t>
      </w:r>
      <w:r w:rsidRPr="00FB58AF">
        <w:rPr>
          <w:iCs/>
          <w:sz w:val="28"/>
          <w:szCs w:val="28"/>
        </w:rPr>
        <w:t>, друзья!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Ведущий 2:    Бал прощальный продолжаем,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   Песню мы вам посвящаем.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Выходят дети, читают стихи.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Ребенок:  Спасибо воспитателям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Мы скажем много раз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И нашей милой нянечке: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«Мы очень любим вас!»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Ребенок: Фа от Соль не отличаем,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Дан не каждому талант,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Но нас это не смущает- 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В садике есть музыкант.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    В мамин день и в папин праздник,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  В рождество и в новый год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   Даже яростный проказник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     Лихо песенку споет.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Ребенок:    А заведующая у нас красавица 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И со всеми делами справляется!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А работа у нее объемная-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Мы спасибо ей скажем огромное!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Ребенок: Всем тем, кто нас учил, 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Заботился  о нас,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Кто отдавал нам много сил,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Готовил в 1-ый класс.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Кто нас кормил,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Кто нас лечил,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Кто просто так нас всех любил,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  Мы говорим –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Вместе: СПАСИБО.</w:t>
      </w:r>
    </w:p>
    <w:p w:rsidR="002A69E5" w:rsidRPr="00FB58AF" w:rsidRDefault="002A69E5" w:rsidP="002A1D51">
      <w:pPr>
        <w:pStyle w:val="NormalWeb"/>
        <w:rPr>
          <w:i/>
          <w:iCs/>
          <w:sz w:val="28"/>
          <w:szCs w:val="28"/>
        </w:rPr>
      </w:pPr>
      <w:r w:rsidRPr="00FB58AF">
        <w:rPr>
          <w:i/>
          <w:iCs/>
          <w:sz w:val="28"/>
          <w:szCs w:val="28"/>
        </w:rPr>
        <w:t xml:space="preserve">     Песня «…за вкусные ватрушки…».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ФЕЯ:  Книга вновь зовет, ребята,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Показать свои таланты…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Ведущий:   Буква Т! Танцуем славно-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Мы танцуем от души,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И поэтому, наверное,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             Все наши танцы хороши.</w:t>
      </w:r>
    </w:p>
    <w:p w:rsidR="002A69E5" w:rsidRPr="00FB58AF" w:rsidRDefault="002A69E5" w:rsidP="002A1D51">
      <w:pPr>
        <w:pStyle w:val="NormalWeb"/>
        <w:rPr>
          <w:i/>
          <w:iCs/>
          <w:sz w:val="28"/>
          <w:szCs w:val="28"/>
        </w:rPr>
      </w:pPr>
      <w:r w:rsidRPr="00FB58AF">
        <w:rPr>
          <w:i/>
          <w:iCs/>
          <w:sz w:val="28"/>
          <w:szCs w:val="28"/>
        </w:rPr>
        <w:t xml:space="preserve">       Танец с шарфами « Прекрасное далеко».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ФЕЯ: Посмотрю я, какие еще буквы остались. ( Заглядывает в книгу, а там чистые листы).Что же случилось с волшебной Азбукой? Куда подевались остальные буквы?</w:t>
      </w:r>
    </w:p>
    <w:p w:rsidR="002A69E5" w:rsidRPr="00FB58AF" w:rsidRDefault="002A69E5" w:rsidP="002A1D51">
      <w:pPr>
        <w:pStyle w:val="NormalWeb"/>
        <w:rPr>
          <w:i/>
          <w:iCs/>
          <w:sz w:val="28"/>
          <w:szCs w:val="28"/>
        </w:rPr>
      </w:pPr>
      <w:r w:rsidRPr="00FB58AF">
        <w:rPr>
          <w:i/>
          <w:iCs/>
          <w:sz w:val="28"/>
          <w:szCs w:val="28"/>
        </w:rPr>
        <w:t xml:space="preserve">   Озорная музыка для появления Дюдюки.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>
        <w:rPr>
          <w:iCs/>
          <w:sz w:val="28"/>
          <w:szCs w:val="28"/>
        </w:rPr>
        <w:t>Дюдюка:  (выбегает</w:t>
      </w:r>
      <w:r w:rsidRPr="00FB58A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FB58AF">
        <w:rPr>
          <w:iCs/>
          <w:sz w:val="28"/>
          <w:szCs w:val="28"/>
        </w:rPr>
        <w:t>кривляясь) А это я стащила и припрятала ваши буковки! Ха-ха-ха.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Ведущий: Простите</w:t>
      </w:r>
      <w:r w:rsidRPr="00FB58A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FB58AF">
        <w:rPr>
          <w:iCs/>
          <w:sz w:val="28"/>
          <w:szCs w:val="28"/>
        </w:rPr>
        <w:t>сударыня, кто вы такая? И почему Вы украли волшебные буквы?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Cs/>
          <w:sz w:val="28"/>
          <w:szCs w:val="28"/>
        </w:rPr>
        <w:t>Дюдюка:  Здрасьте! Они меня не знают!</w:t>
      </w:r>
    </w:p>
    <w:p w:rsidR="002A69E5" w:rsidRPr="00FB58AF" w:rsidRDefault="002A69E5" w:rsidP="002A1D51">
      <w:pPr>
        <w:pStyle w:val="NormalWeb"/>
        <w:rPr>
          <w:iCs/>
          <w:sz w:val="28"/>
          <w:szCs w:val="28"/>
        </w:rPr>
      </w:pPr>
      <w:r w:rsidRPr="00FB58AF">
        <w:rPr>
          <w:i/>
          <w:iCs/>
          <w:sz w:val="28"/>
          <w:szCs w:val="28"/>
        </w:rPr>
        <w:t xml:space="preserve">   Частушки представление Дюдюки:</w:t>
      </w:r>
    </w:p>
    <w:p w:rsidR="002A69E5" w:rsidRPr="00FB58AF" w:rsidRDefault="002A69E5" w:rsidP="002A1D51">
      <w:pPr>
        <w:pStyle w:val="NormalWeb"/>
        <w:rPr>
          <w:rStyle w:val="ucoz-forum-post"/>
          <w:sz w:val="28"/>
          <w:szCs w:val="28"/>
        </w:rPr>
      </w:pPr>
      <w:r w:rsidRPr="00FB58AF">
        <w:rPr>
          <w:iCs/>
          <w:sz w:val="28"/>
          <w:szCs w:val="28"/>
        </w:rPr>
        <w:t xml:space="preserve">        </w:t>
      </w:r>
      <w:r w:rsidRPr="00FB58AF">
        <w:rPr>
          <w:rStyle w:val="ucoz-forum-post"/>
          <w:sz w:val="28"/>
          <w:szCs w:val="28"/>
        </w:rPr>
        <w:t xml:space="preserve">Я Дюдюка озорная,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Злюка привередная!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Хоть умна я и красива, </w:t>
      </w:r>
      <w:r w:rsidRPr="00FB58AF">
        <w:rPr>
          <w:sz w:val="28"/>
          <w:szCs w:val="28"/>
        </w:rPr>
        <w:br/>
      </w:r>
      <w:r w:rsidRPr="00FB58AF">
        <w:rPr>
          <w:rStyle w:val="ucoz-forum-post"/>
          <w:sz w:val="28"/>
          <w:szCs w:val="28"/>
        </w:rPr>
        <w:t xml:space="preserve">Но ужасно вредная! </w:t>
      </w:r>
    </w:p>
    <w:p w:rsidR="002A69E5" w:rsidRPr="00FB58AF" w:rsidRDefault="002A69E5" w:rsidP="004C20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Я Дюдюка – всем Дюдюка,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>Ах, люблю я вредничать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>Научу я всех детишек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B58AF">
        <w:rPr>
          <w:rFonts w:ascii="Times New Roman" w:hAnsi="Times New Roman"/>
          <w:sz w:val="28"/>
          <w:szCs w:val="28"/>
          <w:lang w:eastAsia="ru-RU"/>
        </w:rPr>
        <w:br/>
        <w:t>Ябедничать, сплетничать.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Буду пакости я делать,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>Веселиться, хохотать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>И ребяток нынче в школу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Постараюсь не пускать! 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br/>
      </w:r>
      <w:r w:rsidRPr="00FB58AF">
        <w:rPr>
          <w:rStyle w:val="ucoz-forum-post"/>
          <w:rFonts w:ascii="Times New Roman" w:hAnsi="Times New Roman"/>
          <w:sz w:val="28"/>
          <w:szCs w:val="28"/>
        </w:rPr>
        <w:t>Дайте-ка мне вашу Азбуку! (стремительно направляется к азбуке).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>ФЕЯ:  Нет уж</w:t>
      </w:r>
      <w:r w:rsidRPr="00FB58AF">
        <w:rPr>
          <w:rStyle w:val="ucoz-forum-post"/>
          <w:rFonts w:ascii="Times New Roman" w:hAnsi="Times New Roman"/>
          <w:sz w:val="28"/>
          <w:szCs w:val="28"/>
        </w:rPr>
        <w:t>, извините!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Дюдюка:  А я не отдам вам остальные буквы! Ха-ха-ха!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Ведущий: Дюдюка, чего ты хочешь за эти  буквы?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Дюдюка: Ну, например, пусть ребята назовут слова начинающиеся с этих букв.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Ведущий: Ребята, вы согласны?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Дети: ДА.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Дюдюка показывает буквы. Дети называют слова. Дюдюка смешит детей , коверкает слова.</w:t>
      </w:r>
    </w:p>
    <w:p w:rsidR="002A69E5" w:rsidRPr="00FB58AF" w:rsidRDefault="002A69E5" w:rsidP="004C2066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Дюдюка: И вы считаете эти дети готовы идти в школу?</w:t>
      </w:r>
    </w:p>
    <w:p w:rsidR="002A69E5" w:rsidRPr="00FB58AF" w:rsidRDefault="002A69E5" w:rsidP="00A152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8AF">
        <w:rPr>
          <w:rStyle w:val="ucoz-forum-post"/>
          <w:rFonts w:ascii="Times New Roman" w:hAnsi="Times New Roman"/>
          <w:sz w:val="28"/>
          <w:szCs w:val="28"/>
        </w:rPr>
        <w:t>ФЕЯ: Ну и проказница ты Дюдюка. Конечно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FB58AF">
        <w:rPr>
          <w:rStyle w:val="ucoz-forum-post"/>
          <w:rFonts w:ascii="Times New Roman" w:hAnsi="Times New Roman"/>
          <w:sz w:val="28"/>
          <w:szCs w:val="28"/>
        </w:rPr>
        <w:t xml:space="preserve"> готовы!</w:t>
      </w:r>
      <w:r w:rsidRPr="00FB58AF">
        <w:rPr>
          <w:rStyle w:val="ucoz-forum-post"/>
          <w:rFonts w:ascii="Times New Roman" w:hAnsi="Times New Roman"/>
          <w:sz w:val="28"/>
          <w:szCs w:val="28"/>
        </w:rPr>
        <w:br/>
        <w:t>Дюдюка: А мы сейчас это проверим. Я буду задавать вопросы, а вы должны отвечать так: если ДА – хлопать  и говорить громко « ДА-ДА-ДА.»; если НЕТ – топать ногами и говорить « НЕТ-НЕТ-НЕТ».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В школу осенью пойдете?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Там друзей себе найдете?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В школе будете учиться?  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А с друзьями будем биться?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Будете читать, писать?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На уроках будем спать?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Дневник в школу будем брать?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Чтобы двойки получать?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Будем с куклами играть?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Нет, нет, нет!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Задачки будете решать?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Станете учениками?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8F6B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A69E5" w:rsidRPr="00FB58AF" w:rsidRDefault="002A69E5" w:rsidP="008F6B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Уроки делать будете сами?</w:t>
      </w:r>
    </w:p>
    <w:p w:rsidR="002A69E5" w:rsidRPr="00FB58AF" w:rsidRDefault="002A69E5" w:rsidP="008F6B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Дети.</w:t>
      </w:r>
    </w:p>
    <w:p w:rsidR="002A69E5" w:rsidRPr="00FB58AF" w:rsidRDefault="002A69E5" w:rsidP="008F6B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А знаете с вами очень даже весело. Вы такие умные, смекалистые, даже немного озорные. Я, наверное, с вами в школу пойду! Только надо с родителями договориться. Вы обещали сегодня уже не раз своим родителям получать 4 и5, а они вам ничего не обещали. Сейчас мы это исправим. Дорогие родители, вы сейчас будете давать клятву своим детям. Приготовились. Клятва!</w:t>
      </w:r>
    </w:p>
    <w:p w:rsidR="002A69E5" w:rsidRPr="00FB58AF" w:rsidRDefault="002A69E5" w:rsidP="00BA3314">
      <w:pPr>
        <w:pStyle w:val="NormalWeb"/>
        <w:jc w:val="both"/>
        <w:rPr>
          <w:sz w:val="28"/>
          <w:szCs w:val="28"/>
        </w:rPr>
      </w:pPr>
      <w:r w:rsidRPr="00FB58AF">
        <w:rPr>
          <w:sz w:val="28"/>
          <w:szCs w:val="28"/>
        </w:rPr>
        <w:t>- Клянусь! Будь я мать или будь я отец</w:t>
      </w:r>
      <w:r w:rsidRPr="00FB58AF">
        <w:rPr>
          <w:sz w:val="28"/>
          <w:szCs w:val="28"/>
        </w:rPr>
        <w:br/>
        <w:t>Ребенку всегда говорить: «Молодец»!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  <w:u w:val="single"/>
        </w:rPr>
        <w:t xml:space="preserve">Клянусь! </w:t>
      </w:r>
      <w:r w:rsidRPr="00FB58AF">
        <w:rPr>
          <w:rStyle w:val="Emphasis"/>
          <w:sz w:val="28"/>
          <w:szCs w:val="28"/>
        </w:rPr>
        <w:t>(все родители произносят вместе)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</w:rPr>
        <w:br/>
        <w:t>- Клянусь я в учебе ребенка «не строить»</w:t>
      </w:r>
      <w:r w:rsidRPr="00FB58AF">
        <w:rPr>
          <w:sz w:val="28"/>
          <w:szCs w:val="28"/>
        </w:rPr>
        <w:br/>
        <w:t>Клянусь вместе с ним все науки освоить!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  <w:u w:val="single"/>
        </w:rPr>
        <w:t>Клянусь!</w:t>
      </w:r>
      <w:r w:rsidRPr="00FB58AF">
        <w:rPr>
          <w:rStyle w:val="Emphasis"/>
          <w:sz w:val="28"/>
          <w:szCs w:val="28"/>
        </w:rPr>
        <w:t xml:space="preserve"> (все родители произносят вместе)  </w:t>
      </w:r>
    </w:p>
    <w:p w:rsidR="002A69E5" w:rsidRPr="00FB58AF" w:rsidRDefault="002A69E5" w:rsidP="00BA3314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- За двойки клянусь я его не ругать</w:t>
      </w:r>
      <w:r w:rsidRPr="00FB58AF">
        <w:rPr>
          <w:sz w:val="28"/>
          <w:szCs w:val="28"/>
        </w:rPr>
        <w:br/>
        <w:t>И делать уроки ему помогать!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  <w:u w:val="single"/>
        </w:rPr>
        <w:t>Клянусь!</w:t>
      </w:r>
      <w:r w:rsidRPr="00FB58AF">
        <w:rPr>
          <w:rStyle w:val="Emphasis"/>
          <w:sz w:val="28"/>
          <w:szCs w:val="28"/>
        </w:rPr>
        <w:t xml:space="preserve"> (все родители произносят вместе)</w:t>
      </w:r>
    </w:p>
    <w:p w:rsidR="002A69E5" w:rsidRPr="00FB58AF" w:rsidRDefault="002A69E5" w:rsidP="00BA3314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- А если нарушу я клятву свою,</w:t>
      </w:r>
      <w:r w:rsidRPr="00FB58AF">
        <w:rPr>
          <w:sz w:val="28"/>
          <w:szCs w:val="28"/>
        </w:rPr>
        <w:br/>
        <w:t>Тогда я последний свой зуб отдаю!</w:t>
      </w:r>
      <w:r w:rsidRPr="00FB58AF">
        <w:rPr>
          <w:sz w:val="28"/>
          <w:szCs w:val="28"/>
        </w:rPr>
        <w:br/>
        <w:t>Тогда моего, обещаю, ребенка,</w:t>
      </w:r>
      <w:r w:rsidRPr="00FB58AF">
        <w:rPr>
          <w:sz w:val="28"/>
          <w:szCs w:val="28"/>
        </w:rPr>
        <w:br/>
        <w:t>Кормить ежедневно вареной сгущенкой!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  <w:u w:val="single"/>
        </w:rPr>
        <w:t>Клянусь</w:t>
      </w:r>
      <w:r w:rsidRPr="00FB58AF">
        <w:rPr>
          <w:sz w:val="28"/>
          <w:szCs w:val="28"/>
        </w:rPr>
        <w:t>!</w:t>
      </w:r>
      <w:r w:rsidRPr="00FB58AF">
        <w:rPr>
          <w:rStyle w:val="Emphasis"/>
          <w:sz w:val="28"/>
          <w:szCs w:val="28"/>
        </w:rPr>
        <w:t xml:space="preserve"> (все родители произносят вместе)</w:t>
      </w:r>
    </w:p>
    <w:p w:rsidR="002A69E5" w:rsidRPr="00FB58AF" w:rsidRDefault="002A69E5" w:rsidP="00BA3314">
      <w:pPr>
        <w:pStyle w:val="NormalWeb"/>
        <w:jc w:val="both"/>
        <w:rPr>
          <w:sz w:val="28"/>
          <w:szCs w:val="28"/>
        </w:rPr>
      </w:pPr>
      <w:r w:rsidRPr="00FB58AF">
        <w:rPr>
          <w:sz w:val="28"/>
          <w:szCs w:val="28"/>
        </w:rPr>
        <w:t>- Тогда идеальным родителем буду</w:t>
      </w:r>
      <w:r>
        <w:rPr>
          <w:sz w:val="28"/>
          <w:szCs w:val="28"/>
        </w:rPr>
        <w:t>,</w:t>
      </w:r>
      <w:r w:rsidRPr="00FB58AF">
        <w:rPr>
          <w:sz w:val="28"/>
          <w:szCs w:val="28"/>
        </w:rPr>
        <w:br/>
        <w:t>И клятвы моей никогда не забуду!</w:t>
      </w:r>
      <w:r w:rsidRPr="00FB58AF">
        <w:rPr>
          <w:sz w:val="28"/>
          <w:szCs w:val="28"/>
        </w:rPr>
        <w:br/>
      </w:r>
      <w:r w:rsidRPr="00FB58AF">
        <w:rPr>
          <w:sz w:val="28"/>
          <w:szCs w:val="28"/>
          <w:u w:val="single"/>
        </w:rPr>
        <w:t>Клянусь! Клянусь! Клянусь!</w:t>
      </w:r>
      <w:r w:rsidRPr="00FB58AF">
        <w:rPr>
          <w:rStyle w:val="Emphasis"/>
          <w:sz w:val="28"/>
          <w:szCs w:val="28"/>
          <w:u w:val="single"/>
        </w:rPr>
        <w:t xml:space="preserve"> </w:t>
      </w:r>
      <w:r w:rsidRPr="00FB58AF">
        <w:rPr>
          <w:rStyle w:val="Emphasis"/>
          <w:sz w:val="28"/>
          <w:szCs w:val="28"/>
        </w:rPr>
        <w:t>(все родители произносят вместе)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Дюдюка:Ну все , ребята, теперь можно и в школу идти.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ФЕЯ: Дюдюка , ты нам зубы не заговаривай. Где волшебные буквы?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Дюдюка: А-а-а! Я их спрятала под ваши стульчики, берите и идем скорее в школу!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B58AF">
        <w:rPr>
          <w:rFonts w:ascii="Times New Roman" w:hAnsi="Times New Roman"/>
          <w:i/>
          <w:sz w:val="28"/>
          <w:szCs w:val="28"/>
          <w:lang w:eastAsia="ru-RU"/>
        </w:rPr>
        <w:t>Песня « До свидания, детский сад!»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Ведущий : Время летит и его не вернуть,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Стали большими ребята.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Как звезды зажглись,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Отправляются в путь,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 xml:space="preserve">                        Прощаются с детским садом.</w:t>
      </w: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B58AF">
        <w:rPr>
          <w:rFonts w:ascii="Times New Roman" w:hAnsi="Times New Roman"/>
          <w:i/>
          <w:sz w:val="28"/>
          <w:szCs w:val="28"/>
          <w:lang w:eastAsia="ru-RU"/>
        </w:rPr>
        <w:t xml:space="preserve">    Танец « Мы маленькие звезды».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ФЕЯ: Ну что ж, ребята, вы готовы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В школе знанья получать!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Обещайте не лениться,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Детский сад не забывать!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Вам дарю свой колокольчик,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Пусть зовет вас на урок, -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Ждет вас в школе очень звонкий,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Школьный радостный звонок!</w:t>
      </w:r>
    </w:p>
    <w:p w:rsidR="002A69E5" w:rsidRPr="00FB58AF" w:rsidRDefault="002A69E5" w:rsidP="00535920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</w:rPr>
        <w:t>Отдает ребенку колокольчик. Тот звенит, детям раздают букеты с цветами, и они встают , лицом к зрителям.</w:t>
      </w:r>
    </w:p>
    <w:p w:rsidR="002A69E5" w:rsidRPr="00FB58AF" w:rsidRDefault="002A69E5" w:rsidP="00535920">
      <w:pPr>
        <w:pStyle w:val="NormalWeb"/>
        <w:rPr>
          <w:sz w:val="28"/>
          <w:szCs w:val="28"/>
        </w:rPr>
      </w:pPr>
      <w:r w:rsidRPr="00FB58AF">
        <w:rPr>
          <w:sz w:val="28"/>
          <w:szCs w:val="28"/>
          <w:u w:val="single"/>
        </w:rPr>
        <w:t xml:space="preserve">Ребенок: 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Нас колокольчик всех позвал,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Пришла пора прощаться.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Ах, как не хочется, друзья,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  <w:r w:rsidRPr="00FB58AF">
        <w:rPr>
          <w:sz w:val="28"/>
          <w:szCs w:val="28"/>
        </w:rPr>
        <w:t>Нам с садом расставаться!</w:t>
      </w:r>
    </w:p>
    <w:p w:rsidR="002A69E5" w:rsidRPr="00FB58AF" w:rsidRDefault="002A69E5" w:rsidP="00535920">
      <w:pPr>
        <w:pStyle w:val="NormalWeb"/>
        <w:rPr>
          <w:i/>
          <w:sz w:val="28"/>
          <w:szCs w:val="28"/>
        </w:rPr>
      </w:pPr>
      <w:r w:rsidRPr="00FB58AF">
        <w:rPr>
          <w:sz w:val="28"/>
          <w:szCs w:val="28"/>
        </w:rPr>
        <w:t xml:space="preserve">      </w:t>
      </w:r>
      <w:r w:rsidRPr="00FB58AF">
        <w:rPr>
          <w:i/>
          <w:sz w:val="28"/>
          <w:szCs w:val="28"/>
        </w:rPr>
        <w:t>Песня « Очень жалко расставаться…».</w:t>
      </w:r>
    </w:p>
    <w:p w:rsidR="002A69E5" w:rsidRPr="00FB58AF" w:rsidRDefault="002A69E5" w:rsidP="00535920">
      <w:pPr>
        <w:pStyle w:val="NormalWeb"/>
        <w:rPr>
          <w:i/>
          <w:sz w:val="28"/>
          <w:szCs w:val="28"/>
        </w:rPr>
      </w:pPr>
      <w:r w:rsidRPr="00FB58AF">
        <w:rPr>
          <w:i/>
          <w:sz w:val="28"/>
          <w:szCs w:val="28"/>
        </w:rPr>
        <w:t xml:space="preserve"> </w:t>
      </w:r>
    </w:p>
    <w:p w:rsidR="002A69E5" w:rsidRPr="00FB58AF" w:rsidRDefault="002A69E5" w:rsidP="00535920">
      <w:pPr>
        <w:pStyle w:val="NormalWeb"/>
        <w:jc w:val="center"/>
        <w:rPr>
          <w:sz w:val="28"/>
          <w:szCs w:val="28"/>
        </w:rPr>
      </w:pP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69E5" w:rsidRPr="00FB58AF" w:rsidRDefault="002A69E5" w:rsidP="00A152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58AF">
        <w:rPr>
          <w:rFonts w:ascii="Times New Roman" w:hAnsi="Times New Roman"/>
          <w:sz w:val="28"/>
          <w:szCs w:val="28"/>
          <w:lang w:eastAsia="ru-RU"/>
        </w:rPr>
        <w:t> </w:t>
      </w:r>
    </w:p>
    <w:p w:rsidR="002A69E5" w:rsidRPr="00FB58AF" w:rsidRDefault="002A69E5" w:rsidP="004C20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E5" w:rsidRPr="00FB58AF" w:rsidRDefault="002A69E5" w:rsidP="003F16CD">
      <w:pPr>
        <w:pStyle w:val="NormalWeb"/>
        <w:rPr>
          <w:sz w:val="28"/>
          <w:szCs w:val="28"/>
        </w:rPr>
      </w:pPr>
    </w:p>
    <w:p w:rsidR="002A69E5" w:rsidRPr="00ED7C8D" w:rsidRDefault="002A69E5" w:rsidP="003F16CD">
      <w:pPr>
        <w:pStyle w:val="NormalWeb"/>
        <w:jc w:val="center"/>
      </w:pPr>
    </w:p>
    <w:p w:rsidR="002A69E5" w:rsidRPr="00ED7C8D" w:rsidRDefault="002A69E5" w:rsidP="002A77BC">
      <w:pPr>
        <w:pStyle w:val="c1"/>
        <w:rPr>
          <w:rStyle w:val="c2"/>
        </w:rPr>
      </w:pPr>
      <w:r w:rsidRPr="00ED7C8D">
        <w:rPr>
          <w:i/>
          <w:iCs/>
        </w:rPr>
        <w:br/>
      </w:r>
      <w:r w:rsidRPr="00ED7C8D">
        <w:br/>
      </w:r>
      <w:r w:rsidRPr="00ED7C8D">
        <w:br/>
      </w:r>
    </w:p>
    <w:p w:rsidR="002A69E5" w:rsidRDefault="002A69E5" w:rsidP="002A77BC">
      <w:pPr>
        <w:pStyle w:val="c1"/>
        <w:rPr>
          <w:rStyle w:val="c2"/>
        </w:rPr>
      </w:pPr>
    </w:p>
    <w:p w:rsidR="002A69E5" w:rsidRDefault="002A69E5" w:rsidP="002A77BC">
      <w:pPr>
        <w:pStyle w:val="c1"/>
        <w:rPr>
          <w:rStyle w:val="c2"/>
        </w:rPr>
      </w:pPr>
    </w:p>
    <w:p w:rsidR="002A69E5" w:rsidRDefault="002A69E5" w:rsidP="002A77BC">
      <w:pPr>
        <w:pStyle w:val="c1"/>
        <w:rPr>
          <w:rStyle w:val="c2"/>
        </w:rPr>
      </w:pPr>
    </w:p>
    <w:p w:rsidR="002A69E5" w:rsidRPr="008A25D7" w:rsidRDefault="002A69E5" w:rsidP="002A77BC">
      <w:pPr>
        <w:pStyle w:val="c1"/>
      </w:pPr>
      <w:r>
        <w:rPr>
          <w:rStyle w:val="c2"/>
        </w:rPr>
        <w:t xml:space="preserve">          </w:t>
      </w:r>
    </w:p>
    <w:p w:rsidR="002A69E5" w:rsidRPr="002A77BC" w:rsidRDefault="002A69E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50A8A">
        <w:rPr>
          <w:rFonts w:ascii="Times New Roman" w:hAnsi="Times New Roman"/>
          <w:sz w:val="24"/>
          <w:szCs w:val="24"/>
          <w:lang w:eastAsia="ru-RU"/>
        </w:rPr>
        <w:br/>
      </w:r>
    </w:p>
    <w:sectPr w:rsidR="002A69E5" w:rsidRPr="002A77BC" w:rsidSect="0041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08"/>
    <w:rsid w:val="00037CBF"/>
    <w:rsid w:val="00066B89"/>
    <w:rsid w:val="000F26C8"/>
    <w:rsid w:val="001917A2"/>
    <w:rsid w:val="002A1D51"/>
    <w:rsid w:val="002A69E5"/>
    <w:rsid w:val="002A77BC"/>
    <w:rsid w:val="002B663A"/>
    <w:rsid w:val="002E57B7"/>
    <w:rsid w:val="00311487"/>
    <w:rsid w:val="003F16CD"/>
    <w:rsid w:val="0040275E"/>
    <w:rsid w:val="00413987"/>
    <w:rsid w:val="004C2066"/>
    <w:rsid w:val="00535920"/>
    <w:rsid w:val="005A2768"/>
    <w:rsid w:val="0064608E"/>
    <w:rsid w:val="00693354"/>
    <w:rsid w:val="006B249D"/>
    <w:rsid w:val="006B3193"/>
    <w:rsid w:val="00797371"/>
    <w:rsid w:val="007D6EE4"/>
    <w:rsid w:val="00861957"/>
    <w:rsid w:val="008A25D7"/>
    <w:rsid w:val="008C72E7"/>
    <w:rsid w:val="008F6B6E"/>
    <w:rsid w:val="008F7007"/>
    <w:rsid w:val="00906F6C"/>
    <w:rsid w:val="009301D8"/>
    <w:rsid w:val="00935F0D"/>
    <w:rsid w:val="00943F19"/>
    <w:rsid w:val="00950A8A"/>
    <w:rsid w:val="00975808"/>
    <w:rsid w:val="009B0179"/>
    <w:rsid w:val="00A1090A"/>
    <w:rsid w:val="00A15284"/>
    <w:rsid w:val="00A64174"/>
    <w:rsid w:val="00B30FC2"/>
    <w:rsid w:val="00B7541B"/>
    <w:rsid w:val="00B765A1"/>
    <w:rsid w:val="00BA3314"/>
    <w:rsid w:val="00C149C2"/>
    <w:rsid w:val="00C872D9"/>
    <w:rsid w:val="00D16202"/>
    <w:rsid w:val="00DA4256"/>
    <w:rsid w:val="00E7415C"/>
    <w:rsid w:val="00E87953"/>
    <w:rsid w:val="00ED7C8D"/>
    <w:rsid w:val="00EE020D"/>
    <w:rsid w:val="00F11612"/>
    <w:rsid w:val="00F5337F"/>
    <w:rsid w:val="00F760AB"/>
    <w:rsid w:val="00FB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2A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A77BC"/>
    <w:rPr>
      <w:rFonts w:cs="Times New Roman"/>
    </w:rPr>
  </w:style>
  <w:style w:type="character" w:customStyle="1" w:styleId="ucoz-forum-post">
    <w:name w:val="ucoz-forum-post"/>
    <w:basedOn w:val="DefaultParagraphFont"/>
    <w:uiPriority w:val="99"/>
    <w:rsid w:val="00B765A1"/>
    <w:rPr>
      <w:rFonts w:cs="Times New Roman"/>
    </w:rPr>
  </w:style>
  <w:style w:type="paragraph" w:styleId="NormalWeb">
    <w:name w:val="Normal (Web)"/>
    <w:basedOn w:val="Normal"/>
    <w:uiPriority w:val="99"/>
    <w:semiHidden/>
    <w:rsid w:val="003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1D5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A331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21</Pages>
  <Words>2951</Words>
  <Characters>16824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Win-8</cp:lastModifiedBy>
  <cp:revision>7</cp:revision>
  <dcterms:created xsi:type="dcterms:W3CDTF">2007-01-01T08:27:00Z</dcterms:created>
  <dcterms:modified xsi:type="dcterms:W3CDTF">2018-01-11T19:56:00Z</dcterms:modified>
</cp:coreProperties>
</file>