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52" w:rsidRPr="00C06B43" w:rsidRDefault="00DD6052" w:rsidP="00495C5C">
      <w:pPr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06B4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Уважаемые родители!</w:t>
      </w:r>
    </w:p>
    <w:p w:rsidR="00DD6052" w:rsidRPr="00FD3201" w:rsidRDefault="00DD6052" w:rsidP="00C06B43">
      <w:pPr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DD6052" w:rsidRPr="00FD3201" w:rsidRDefault="00DD6052" w:rsidP="00C06B43">
      <w:pPr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FD320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В МДОУ «Теремок» на период с 4 по 30 апреля </w:t>
      </w:r>
    </w:p>
    <w:p w:rsidR="00DD6052" w:rsidRPr="00FD3201" w:rsidRDefault="00DD6052" w:rsidP="00C06B43">
      <w:pPr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FD320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орга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низована работа дежурной группы</w:t>
      </w:r>
    </w:p>
    <w:p w:rsidR="00DD6052" w:rsidRPr="00FD3201" w:rsidRDefault="00DD6052" w:rsidP="00C06B43">
      <w:pPr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DD6052" w:rsidRPr="00FD3201" w:rsidRDefault="00DD6052" w:rsidP="00C06B4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textAlignment w:val="baseline"/>
        <w:rPr>
          <w:color w:val="000000"/>
          <w:spacing w:val="-2"/>
        </w:rPr>
      </w:pPr>
      <w:r w:rsidRPr="00FD3201">
        <w:rPr>
          <w:b/>
          <w:color w:val="000000"/>
          <w:spacing w:val="-2"/>
        </w:rPr>
        <w:t>Дежурная группа открыта не</w:t>
      </w:r>
      <w:r>
        <w:rPr>
          <w:b/>
          <w:color w:val="000000"/>
          <w:spacing w:val="-2"/>
        </w:rPr>
        <w:t xml:space="preserve"> </w:t>
      </w:r>
      <w:r w:rsidRPr="00FD3201">
        <w:rPr>
          <w:b/>
          <w:color w:val="000000"/>
          <w:spacing w:val="-2"/>
        </w:rPr>
        <w:t>для всех</w:t>
      </w:r>
    </w:p>
    <w:p w:rsidR="00DD6052" w:rsidRPr="00FD3201" w:rsidRDefault="00DD6052" w:rsidP="00C06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-2"/>
        </w:rPr>
      </w:pPr>
      <w:r w:rsidRPr="00FD3201">
        <w:rPr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 xml:space="preserve">место </w:t>
      </w:r>
      <w:r>
        <w:rPr>
          <w:color w:val="000000"/>
          <w:spacing w:val="-2"/>
        </w:rPr>
        <w:t>в группе</w:t>
      </w:r>
      <w:r w:rsidRPr="00FD3201">
        <w:rPr>
          <w:color w:val="000000"/>
          <w:spacing w:val="-2"/>
        </w:rPr>
        <w:t xml:space="preserve"> могут рассчитывать дети, чьи мама и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папа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— обязательно об</w:t>
      </w:r>
      <w:r>
        <w:rPr>
          <w:color w:val="000000"/>
          <w:spacing w:val="-2"/>
        </w:rPr>
        <w:t>а</w:t>
      </w:r>
      <w:r w:rsidRPr="00FD3201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одновременно </w:t>
      </w:r>
      <w:r w:rsidRPr="00FD3201">
        <w:rPr>
          <w:color w:val="000000"/>
          <w:spacing w:val="-2"/>
        </w:rPr>
        <w:t>или один, если семья неполная,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— трудятся на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предприятиях, обозначенных в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 xml:space="preserve">Указе президента РФ </w:t>
      </w:r>
      <w:r w:rsidRPr="00FD3201">
        <w:rPr>
          <w:spacing w:val="-2"/>
        </w:rPr>
        <w:t>от 02.04.2020 № 239 «О мерах по обеспечению санитарно-эпидемиологического благополучия населения на</w:t>
      </w:r>
      <w:r>
        <w:rPr>
          <w:spacing w:val="-2"/>
        </w:rPr>
        <w:t xml:space="preserve"> </w:t>
      </w:r>
      <w:r w:rsidRPr="00FD3201">
        <w:rPr>
          <w:spacing w:val="-2"/>
        </w:rPr>
        <w:t xml:space="preserve">территории Российской Федерации в связи с распространением коронавирусной инфекции (COVID-19)» </w:t>
      </w:r>
      <w:r>
        <w:rPr>
          <w:spacing w:val="-2"/>
        </w:rPr>
        <w:t xml:space="preserve">и </w:t>
      </w:r>
      <w:r w:rsidRPr="00FD3201">
        <w:rPr>
          <w:color w:val="000000"/>
          <w:spacing w:val="-2"/>
        </w:rPr>
        <w:t xml:space="preserve">в </w:t>
      </w:r>
      <w:r w:rsidRPr="00C06B43">
        <w:rPr>
          <w:spacing w:val="-2"/>
          <w:bdr w:val="none" w:sz="0" w:space="0" w:color="auto" w:frame="1"/>
        </w:rPr>
        <w:t>постановлении</w:t>
      </w:r>
      <w:r>
        <w:rPr>
          <w:spacing w:val="-2"/>
          <w:bdr w:val="none" w:sz="0" w:space="0" w:color="auto" w:frame="1"/>
        </w:rPr>
        <w:t xml:space="preserve"> </w:t>
      </w:r>
      <w:r w:rsidRPr="00FD3201">
        <w:rPr>
          <w:spacing w:val="-2"/>
        </w:rPr>
        <w:t>Правительства Ярославской области от 03.04.2020 № 302-п «О работе организаций (работодателей и их работников) на территории Ярославской области в период с 4 по 30 апреля 2020 года включительно»</w:t>
      </w:r>
      <w:r w:rsidRPr="00FD3201">
        <w:rPr>
          <w:color w:val="000000"/>
          <w:spacing w:val="-2"/>
        </w:rPr>
        <w:t>, и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период до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30-го апреля для них является рабочим.</w:t>
      </w:r>
    </w:p>
    <w:p w:rsidR="00DD6052" w:rsidRPr="00FD3201" w:rsidRDefault="00DD6052" w:rsidP="00C06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-2"/>
        </w:rPr>
      </w:pPr>
    </w:p>
    <w:p w:rsidR="00DD6052" w:rsidRPr="00FD3201" w:rsidRDefault="00DD6052" w:rsidP="00C06B4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color w:val="000000"/>
          <w:spacing w:val="-2"/>
        </w:rPr>
      </w:pPr>
      <w:r w:rsidRPr="00FD3201">
        <w:rPr>
          <w:b/>
          <w:color w:val="000000"/>
          <w:spacing w:val="-2"/>
        </w:rPr>
        <w:t>Дежурные группы открываются не массово</w:t>
      </w:r>
      <w:r>
        <w:rPr>
          <w:color w:val="000000"/>
          <w:spacing w:val="-2"/>
        </w:rPr>
        <w:t>, исходя из потребностей</w:t>
      </w:r>
    </w:p>
    <w:p w:rsidR="00DD6052" w:rsidRPr="00FD3201" w:rsidRDefault="00DD6052" w:rsidP="00C06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-2"/>
        </w:rPr>
      </w:pPr>
      <w:r w:rsidRPr="00FD3201">
        <w:rPr>
          <w:color w:val="000000"/>
          <w:spacing w:val="-2"/>
        </w:rPr>
        <w:t>О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том, что семье нужно место в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 xml:space="preserve">дежурной группе, родители должны </w:t>
      </w:r>
      <w:r w:rsidRPr="00FD3201">
        <w:rPr>
          <w:b/>
          <w:color w:val="000000"/>
          <w:spacing w:val="-2"/>
          <w:u w:val="single"/>
        </w:rPr>
        <w:t>сообщить заведующему</w:t>
      </w:r>
      <w:r w:rsidRPr="00FD3201">
        <w:rPr>
          <w:color w:val="000000"/>
          <w:spacing w:val="-2"/>
        </w:rPr>
        <w:t xml:space="preserve"> детского сада «Теремок» (тел. 2-11-64 или 2-80-14), </w:t>
      </w:r>
      <w:r w:rsidRPr="00FD3201">
        <w:rPr>
          <w:b/>
          <w:color w:val="000000"/>
          <w:spacing w:val="-2"/>
          <w:u w:val="single"/>
        </w:rPr>
        <w:t xml:space="preserve">подав </w:t>
      </w:r>
      <w:r w:rsidRPr="00FD3201">
        <w:rPr>
          <w:b/>
          <w:spacing w:val="-2"/>
          <w:u w:val="single"/>
        </w:rPr>
        <w:t>заявление с предоставлением документов</w:t>
      </w:r>
      <w:r w:rsidRPr="00FD3201">
        <w:rPr>
          <w:spacing w:val="-2"/>
        </w:rPr>
        <w:t xml:space="preserve"> о ежедневной очной работе в период до 30 апреля. Заявление </w:t>
      </w:r>
      <w:r>
        <w:rPr>
          <w:spacing w:val="-2"/>
        </w:rPr>
        <w:t>необходимо</w:t>
      </w:r>
      <w:r w:rsidRPr="00FD3201">
        <w:rPr>
          <w:spacing w:val="-2"/>
        </w:rPr>
        <w:t xml:space="preserve"> подать накануне того дня, в который Ваш ребенок придет в дежурную группу.</w:t>
      </w:r>
    </w:p>
    <w:p w:rsidR="00DD6052" w:rsidRPr="00FD3201" w:rsidRDefault="00DD6052" w:rsidP="00C06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-2"/>
        </w:rPr>
      </w:pPr>
    </w:p>
    <w:p w:rsidR="00DD6052" w:rsidRPr="00FD3201" w:rsidRDefault="00DD6052" w:rsidP="00C06B4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pacing w:val="-2"/>
        </w:rPr>
      </w:pPr>
      <w:r w:rsidRPr="00FD3201">
        <w:rPr>
          <w:b/>
          <w:color w:val="000000"/>
          <w:spacing w:val="-2"/>
        </w:rPr>
        <w:t>Дежурную группу</w:t>
      </w:r>
      <w:r>
        <w:rPr>
          <w:b/>
          <w:color w:val="000000"/>
          <w:spacing w:val="-2"/>
        </w:rPr>
        <w:t xml:space="preserve"> </w:t>
      </w:r>
      <w:r w:rsidRPr="00FD3201">
        <w:rPr>
          <w:b/>
          <w:color w:val="000000"/>
          <w:spacing w:val="-2"/>
        </w:rPr>
        <w:t>одновременно м</w:t>
      </w:r>
      <w:r>
        <w:rPr>
          <w:b/>
          <w:color w:val="000000"/>
          <w:spacing w:val="-2"/>
        </w:rPr>
        <w:t>огут посещать не более 12 детей</w:t>
      </w:r>
    </w:p>
    <w:p w:rsidR="00DD6052" w:rsidRPr="00FD3201" w:rsidRDefault="00DD6052" w:rsidP="00C06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-2"/>
        </w:rPr>
      </w:pPr>
      <w:r w:rsidRPr="00FD3201">
        <w:rPr>
          <w:color w:val="000000"/>
          <w:spacing w:val="-2"/>
        </w:rPr>
        <w:t xml:space="preserve"> Дети одной группы могут быть разного возраста. С ними, как и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обычном дошкольном учреждении, будут находиться воспитатели и нянечки.</w:t>
      </w:r>
    </w:p>
    <w:p w:rsidR="00DD6052" w:rsidRPr="00FD3201" w:rsidRDefault="00DD6052" w:rsidP="00C06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-2"/>
        </w:rPr>
      </w:pPr>
    </w:p>
    <w:p w:rsidR="00DD6052" w:rsidRPr="00FD3201" w:rsidRDefault="00DD6052" w:rsidP="00C06B4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color w:val="000000"/>
          <w:spacing w:val="-2"/>
        </w:rPr>
      </w:pPr>
      <w:r w:rsidRPr="00FD3201">
        <w:rPr>
          <w:b/>
          <w:color w:val="000000"/>
          <w:spacing w:val="-2"/>
        </w:rPr>
        <w:t>Безопасность на первом месте</w:t>
      </w:r>
    </w:p>
    <w:p w:rsidR="00DD6052" w:rsidRPr="00FD3201" w:rsidRDefault="00DD6052" w:rsidP="00C06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-2"/>
        </w:rPr>
      </w:pPr>
      <w:r w:rsidRPr="00FD3201">
        <w:rPr>
          <w:color w:val="000000"/>
          <w:spacing w:val="-2"/>
        </w:rPr>
        <w:t>В данный период кроме строгого соблюдения санитарно-гигиенических норм добавятся новые ограничения. Например, доступ родителям в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здание будет закрыт.</w:t>
      </w:r>
    </w:p>
    <w:p w:rsidR="00DD6052" w:rsidRPr="00FD3201" w:rsidRDefault="00DD6052" w:rsidP="00C06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-2"/>
        </w:rPr>
      </w:pPr>
      <w:r w:rsidRPr="00FD3201">
        <w:rPr>
          <w:color w:val="000000"/>
          <w:spacing w:val="-2"/>
        </w:rPr>
        <w:t>А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ещ</w:t>
      </w:r>
      <w:r>
        <w:rPr>
          <w:color w:val="000000"/>
          <w:spacing w:val="-2"/>
        </w:rPr>
        <w:t>е</w:t>
      </w:r>
      <w:r w:rsidRPr="00FD3201">
        <w:rPr>
          <w:color w:val="000000"/>
          <w:spacing w:val="-2"/>
        </w:rPr>
        <w:t xml:space="preserve"> для передачи детей утром, и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чтобы забрать их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вечером, родители должны будут предъявить паспорт и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свидетельство о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рождении реб</w:t>
      </w:r>
      <w:r>
        <w:rPr>
          <w:color w:val="000000"/>
          <w:spacing w:val="-2"/>
        </w:rPr>
        <w:t>е</w:t>
      </w:r>
      <w:r w:rsidRPr="00FD3201">
        <w:rPr>
          <w:color w:val="000000"/>
          <w:spacing w:val="-2"/>
        </w:rPr>
        <w:t>нка. Это связано с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тем, что в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дежурную группу будут приходить дети из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разных учреждений, и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>воспитатели должны точно знать</w:t>
      </w:r>
      <w:r>
        <w:rPr>
          <w:color w:val="000000"/>
          <w:spacing w:val="-2"/>
        </w:rPr>
        <w:t>,</w:t>
      </w:r>
      <w:r w:rsidRPr="00FD3201">
        <w:rPr>
          <w:color w:val="000000"/>
          <w:spacing w:val="-2"/>
        </w:rPr>
        <w:t xml:space="preserve"> кому отдавать реб</w:t>
      </w:r>
      <w:r>
        <w:rPr>
          <w:color w:val="000000"/>
          <w:spacing w:val="-2"/>
        </w:rPr>
        <w:t>е</w:t>
      </w:r>
      <w:r w:rsidRPr="00FD3201">
        <w:rPr>
          <w:color w:val="000000"/>
          <w:spacing w:val="-2"/>
        </w:rPr>
        <w:t>нка.</w:t>
      </w:r>
    </w:p>
    <w:p w:rsidR="00DD6052" w:rsidRPr="00FD3201" w:rsidRDefault="00DD6052" w:rsidP="00C06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-2"/>
        </w:rPr>
      </w:pPr>
    </w:p>
    <w:p w:rsidR="00DD6052" w:rsidRPr="00FD3201" w:rsidRDefault="00DD6052" w:rsidP="00C06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Emphasis"/>
          <w:i w:val="0"/>
          <w:color w:val="000000"/>
          <w:spacing w:val="-2"/>
          <w:bdr w:val="none" w:sz="0" w:space="0" w:color="auto" w:frame="1"/>
        </w:rPr>
      </w:pPr>
      <w:r w:rsidRPr="00FD3201">
        <w:rPr>
          <w:rStyle w:val="Strong"/>
          <w:color w:val="000000"/>
          <w:spacing w:val="-2"/>
          <w:bdr w:val="none" w:sz="0" w:space="0" w:color="auto" w:frame="1"/>
        </w:rPr>
        <w:t xml:space="preserve">5) </w:t>
      </w:r>
      <w:r w:rsidRPr="00FD3201">
        <w:rPr>
          <w:rStyle w:val="Emphasis"/>
          <w:b/>
          <w:i w:val="0"/>
          <w:color w:val="000000"/>
          <w:spacing w:val="-2"/>
          <w:bdr w:val="none" w:sz="0" w:space="0" w:color="auto" w:frame="1"/>
        </w:rPr>
        <w:t>Дежурная группа</w:t>
      </w:r>
      <w:r>
        <w:rPr>
          <w:rStyle w:val="Emphasis"/>
          <w:b/>
          <w:i w:val="0"/>
          <w:color w:val="000000"/>
          <w:spacing w:val="-2"/>
          <w:bdr w:val="none" w:sz="0" w:space="0" w:color="auto" w:frame="1"/>
        </w:rPr>
        <w:t xml:space="preserve"> </w:t>
      </w:r>
      <w:r w:rsidRPr="00FD3201">
        <w:rPr>
          <w:rStyle w:val="Emphasis"/>
          <w:b/>
          <w:i w:val="0"/>
          <w:color w:val="000000"/>
          <w:spacing w:val="-2"/>
          <w:bdr w:val="none" w:sz="0" w:space="0" w:color="auto" w:frame="1"/>
        </w:rPr>
        <w:t>— это крайняя мера</w:t>
      </w:r>
    </w:p>
    <w:p w:rsidR="00DD6052" w:rsidRPr="00FD3201" w:rsidRDefault="00DD6052" w:rsidP="00C06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-2"/>
        </w:rPr>
      </w:pPr>
      <w:r>
        <w:rPr>
          <w:rStyle w:val="Emphasis"/>
          <w:i w:val="0"/>
          <w:color w:val="000000"/>
          <w:spacing w:val="-2"/>
          <w:bdr w:val="none" w:sz="0" w:space="0" w:color="auto" w:frame="1"/>
        </w:rPr>
        <w:t>Р</w:t>
      </w:r>
      <w:r w:rsidRPr="00FD3201">
        <w:rPr>
          <w:rStyle w:val="Emphasis"/>
          <w:i w:val="0"/>
          <w:color w:val="000000"/>
          <w:spacing w:val="-2"/>
          <w:bdr w:val="none" w:sz="0" w:space="0" w:color="auto" w:frame="1"/>
        </w:rPr>
        <w:t>одители должны это осознавать, отдавая туда реб</w:t>
      </w:r>
      <w:r>
        <w:rPr>
          <w:rStyle w:val="Emphasis"/>
          <w:i w:val="0"/>
          <w:color w:val="000000"/>
          <w:spacing w:val="-2"/>
          <w:bdr w:val="none" w:sz="0" w:space="0" w:color="auto" w:frame="1"/>
        </w:rPr>
        <w:t>е</w:t>
      </w:r>
      <w:r w:rsidRPr="00FD3201">
        <w:rPr>
          <w:rStyle w:val="Emphasis"/>
          <w:i w:val="0"/>
          <w:color w:val="000000"/>
          <w:spacing w:val="-2"/>
          <w:bdr w:val="none" w:sz="0" w:space="0" w:color="auto" w:frame="1"/>
        </w:rPr>
        <w:t>нка. Это объедин</w:t>
      </w:r>
      <w:r>
        <w:rPr>
          <w:rStyle w:val="Emphasis"/>
          <w:i w:val="0"/>
          <w:color w:val="000000"/>
          <w:spacing w:val="-2"/>
          <w:bdr w:val="none" w:sz="0" w:space="0" w:color="auto" w:frame="1"/>
        </w:rPr>
        <w:t>е</w:t>
      </w:r>
      <w:r w:rsidRPr="00FD3201">
        <w:rPr>
          <w:rStyle w:val="Emphasis"/>
          <w:i w:val="0"/>
          <w:color w:val="000000"/>
          <w:spacing w:val="-2"/>
          <w:bdr w:val="none" w:sz="0" w:space="0" w:color="auto" w:frame="1"/>
        </w:rPr>
        <w:t>нный коллектив детей из</w:t>
      </w:r>
      <w:r>
        <w:rPr>
          <w:rStyle w:val="Emphasis"/>
          <w:i w:val="0"/>
          <w:color w:val="000000"/>
          <w:spacing w:val="-2"/>
          <w:bdr w:val="none" w:sz="0" w:space="0" w:color="auto" w:frame="1"/>
        </w:rPr>
        <w:t xml:space="preserve"> </w:t>
      </w:r>
      <w:r w:rsidRPr="00FD3201">
        <w:rPr>
          <w:rStyle w:val="Emphasis"/>
          <w:i w:val="0"/>
          <w:color w:val="000000"/>
          <w:spacing w:val="-2"/>
          <w:bdr w:val="none" w:sz="0" w:space="0" w:color="auto" w:frame="1"/>
        </w:rPr>
        <w:t>разных дошкольных учреждений, и мы ид</w:t>
      </w:r>
      <w:r>
        <w:rPr>
          <w:rStyle w:val="Emphasis"/>
          <w:i w:val="0"/>
          <w:color w:val="000000"/>
          <w:spacing w:val="-2"/>
          <w:bdr w:val="none" w:sz="0" w:space="0" w:color="auto" w:frame="1"/>
        </w:rPr>
        <w:t>е</w:t>
      </w:r>
      <w:r w:rsidRPr="00FD3201">
        <w:rPr>
          <w:rStyle w:val="Emphasis"/>
          <w:i w:val="0"/>
          <w:color w:val="000000"/>
          <w:spacing w:val="-2"/>
          <w:bdr w:val="none" w:sz="0" w:space="0" w:color="auto" w:frame="1"/>
        </w:rPr>
        <w:t>м на определ</w:t>
      </w:r>
      <w:r>
        <w:rPr>
          <w:rStyle w:val="Emphasis"/>
          <w:i w:val="0"/>
          <w:color w:val="000000"/>
          <w:spacing w:val="-2"/>
          <w:bdr w:val="none" w:sz="0" w:space="0" w:color="auto" w:frame="1"/>
        </w:rPr>
        <w:t>е</w:t>
      </w:r>
      <w:r w:rsidRPr="00FD3201">
        <w:rPr>
          <w:rStyle w:val="Emphasis"/>
          <w:i w:val="0"/>
          <w:color w:val="000000"/>
          <w:spacing w:val="-2"/>
          <w:bdr w:val="none" w:sz="0" w:space="0" w:color="auto" w:frame="1"/>
        </w:rPr>
        <w:t>нные риски, когда открываем дежурную группу. Несмотря на</w:t>
      </w:r>
      <w:r>
        <w:rPr>
          <w:rStyle w:val="Emphasis"/>
          <w:i w:val="0"/>
          <w:color w:val="000000"/>
          <w:spacing w:val="-2"/>
          <w:bdr w:val="none" w:sz="0" w:space="0" w:color="auto" w:frame="1"/>
        </w:rPr>
        <w:t xml:space="preserve"> </w:t>
      </w:r>
      <w:r w:rsidRPr="00FD3201">
        <w:rPr>
          <w:rStyle w:val="Emphasis"/>
          <w:i w:val="0"/>
          <w:color w:val="000000"/>
          <w:spacing w:val="-2"/>
          <w:bdr w:val="none" w:sz="0" w:space="0" w:color="auto" w:frame="1"/>
        </w:rPr>
        <w:t>то, что соблюдаются все необходимые меры и</w:t>
      </w:r>
      <w:r>
        <w:rPr>
          <w:rStyle w:val="Emphasis"/>
          <w:i w:val="0"/>
          <w:color w:val="000000"/>
          <w:spacing w:val="-2"/>
          <w:bdr w:val="none" w:sz="0" w:space="0" w:color="auto" w:frame="1"/>
        </w:rPr>
        <w:t xml:space="preserve"> </w:t>
      </w:r>
      <w:r w:rsidRPr="00FD3201">
        <w:rPr>
          <w:rStyle w:val="Emphasis"/>
          <w:i w:val="0"/>
          <w:color w:val="000000"/>
          <w:spacing w:val="-2"/>
          <w:bdr w:val="none" w:sz="0" w:space="0" w:color="auto" w:frame="1"/>
        </w:rPr>
        <w:t>правила гигиены, в</w:t>
      </w:r>
      <w:r>
        <w:rPr>
          <w:rStyle w:val="Emphasis"/>
          <w:i w:val="0"/>
          <w:color w:val="000000"/>
          <w:spacing w:val="-2"/>
          <w:bdr w:val="none" w:sz="0" w:space="0" w:color="auto" w:frame="1"/>
        </w:rPr>
        <w:t xml:space="preserve"> </w:t>
      </w:r>
      <w:r w:rsidRPr="00FD3201">
        <w:rPr>
          <w:rStyle w:val="Emphasis"/>
          <w:i w:val="0"/>
          <w:color w:val="000000"/>
          <w:spacing w:val="-2"/>
          <w:bdr w:val="none" w:sz="0" w:space="0" w:color="auto" w:frame="1"/>
        </w:rPr>
        <w:t>сложившихся условиях реб</w:t>
      </w:r>
      <w:r>
        <w:rPr>
          <w:rStyle w:val="Emphasis"/>
          <w:i w:val="0"/>
          <w:color w:val="000000"/>
          <w:spacing w:val="-2"/>
          <w:bdr w:val="none" w:sz="0" w:space="0" w:color="auto" w:frame="1"/>
        </w:rPr>
        <w:t>е</w:t>
      </w:r>
      <w:r w:rsidRPr="00FD3201">
        <w:rPr>
          <w:rStyle w:val="Emphasis"/>
          <w:i w:val="0"/>
          <w:color w:val="000000"/>
          <w:spacing w:val="-2"/>
          <w:bdr w:val="none" w:sz="0" w:space="0" w:color="auto" w:frame="1"/>
        </w:rPr>
        <w:t>нку лучше всего оставаться дома.</w:t>
      </w:r>
    </w:p>
    <w:p w:rsidR="00DD6052" w:rsidRPr="00FD3201" w:rsidRDefault="00DD6052" w:rsidP="00C06B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-2"/>
        </w:rPr>
      </w:pPr>
      <w:r w:rsidRPr="00FD3201">
        <w:rPr>
          <w:color w:val="000000"/>
          <w:spacing w:val="-2"/>
        </w:rPr>
        <w:t xml:space="preserve">Получить </w:t>
      </w:r>
      <w:r w:rsidRPr="00FD3201">
        <w:rPr>
          <w:b/>
          <w:color w:val="000000"/>
          <w:spacing w:val="-2"/>
        </w:rPr>
        <w:t>ответы</w:t>
      </w:r>
      <w:r w:rsidRPr="00FD3201">
        <w:rPr>
          <w:color w:val="000000"/>
          <w:spacing w:val="-2"/>
        </w:rPr>
        <w:t xml:space="preserve"> на вопросы, связанные с</w:t>
      </w:r>
      <w:r>
        <w:rPr>
          <w:color w:val="000000"/>
          <w:spacing w:val="-2"/>
        </w:rPr>
        <w:t xml:space="preserve"> </w:t>
      </w:r>
      <w:r w:rsidRPr="00FD3201">
        <w:rPr>
          <w:color w:val="000000"/>
          <w:spacing w:val="-2"/>
        </w:rPr>
        <w:t xml:space="preserve">работой дежурных групп, можно по телефонам управления образования администрации Мышкинского МР </w:t>
      </w:r>
      <w:r w:rsidRPr="00FD3201">
        <w:rPr>
          <w:b/>
          <w:color w:val="000000"/>
          <w:spacing w:val="-2"/>
        </w:rPr>
        <w:t>2-11-05 или 2-12-87.</w:t>
      </w:r>
    </w:p>
    <w:p w:rsidR="00DD6052" w:rsidRPr="00FD3201" w:rsidRDefault="00DD6052" w:rsidP="00C06B43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pacing w:val="-2"/>
          <w:sz w:val="28"/>
          <w:szCs w:val="28"/>
        </w:rPr>
      </w:pPr>
    </w:p>
    <w:sectPr w:rsidR="00DD6052" w:rsidRPr="00FD3201" w:rsidSect="00C06B4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26C1"/>
    <w:multiLevelType w:val="hybridMultilevel"/>
    <w:tmpl w:val="4D34231E"/>
    <w:lvl w:ilvl="0" w:tplc="D0BEBF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DD63D9"/>
    <w:multiLevelType w:val="multilevel"/>
    <w:tmpl w:val="22C2E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C5C"/>
    <w:rsid w:val="000E58E3"/>
    <w:rsid w:val="001F2753"/>
    <w:rsid w:val="003F436D"/>
    <w:rsid w:val="00495C5C"/>
    <w:rsid w:val="006100A1"/>
    <w:rsid w:val="00850D02"/>
    <w:rsid w:val="00AD6E97"/>
    <w:rsid w:val="00B17B86"/>
    <w:rsid w:val="00C06B43"/>
    <w:rsid w:val="00CD1681"/>
    <w:rsid w:val="00DD6052"/>
    <w:rsid w:val="00DE4E0A"/>
    <w:rsid w:val="00E95CF9"/>
    <w:rsid w:val="00FD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5C"/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168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99"/>
    <w:qFormat/>
    <w:rsid w:val="00CD168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CD168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D168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6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349</Words>
  <Characters>1993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</cp:lastModifiedBy>
  <cp:revision>5</cp:revision>
  <dcterms:created xsi:type="dcterms:W3CDTF">2020-04-06T14:54:00Z</dcterms:created>
  <dcterms:modified xsi:type="dcterms:W3CDTF">2020-04-06T17:27:00Z</dcterms:modified>
</cp:coreProperties>
</file>